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169F" w14:textId="5DBE807D" w:rsidR="00196135" w:rsidRPr="00486DE0" w:rsidRDefault="1AEF5E18" w:rsidP="00486DE0">
      <w:pPr>
        <w:pStyle w:val="Heading1"/>
        <w:pBdr>
          <w:bottom w:val="none" w:sz="0" w:space="0" w:color="auto"/>
        </w:pBdr>
        <w:spacing w:after="240"/>
        <w:rPr>
          <w:color w:val="0070C0"/>
        </w:rPr>
      </w:pPr>
      <w:r w:rsidRPr="00486DE0">
        <w:rPr>
          <w:color w:val="0070C0"/>
        </w:rPr>
        <w:t>Incident report</w:t>
      </w:r>
      <w:r w:rsidR="00F8374F" w:rsidRPr="00486DE0">
        <w:rPr>
          <w:color w:val="0070C0"/>
        </w:rPr>
        <w:t xml:space="preserve"> form</w:t>
      </w:r>
    </w:p>
    <w:p w14:paraId="61159F00" w14:textId="02C635B3" w:rsidR="00247A09" w:rsidRPr="00247A09" w:rsidRDefault="00247A09" w:rsidP="00247A09">
      <w:r>
        <w:t xml:space="preserve">This form should be used </w:t>
      </w:r>
      <w:r w:rsidR="001D3637">
        <w:t xml:space="preserve">and submitted </w:t>
      </w:r>
      <w:r>
        <w:t>by c</w:t>
      </w:r>
      <w:r w:rsidRPr="00247A09">
        <w:t>ontracted organisation</w:t>
      </w:r>
      <w:r>
        <w:t xml:space="preserve">s to report major incidents to the PHN </w:t>
      </w:r>
      <w:r w:rsidRPr="008F2A50">
        <w:rPr>
          <w:b/>
        </w:rPr>
        <w:t>within 24 hours of the incident</w:t>
      </w:r>
      <w:r>
        <w:t>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540"/>
        <w:gridCol w:w="3967"/>
        <w:gridCol w:w="4060"/>
        <w:gridCol w:w="4013"/>
      </w:tblGrid>
      <w:tr w:rsidR="005C34A0" w14:paraId="572DC0A1" w14:textId="77777777" w:rsidTr="1CFDA123">
        <w:trPr>
          <w:trHeight w:val="510"/>
          <w:jc w:val="center"/>
        </w:trPr>
        <w:tc>
          <w:tcPr>
            <w:tcW w:w="1136" w:type="pct"/>
            <w:shd w:val="clear" w:color="auto" w:fill="AEDDFF" w:themeFill="accent1" w:themeFillTint="33"/>
            <w:vAlign w:val="center"/>
          </w:tcPr>
          <w:p w14:paraId="0F95A4DC" w14:textId="0ED687C7" w:rsidR="005C34A0" w:rsidRPr="005C34A0" w:rsidRDefault="005C34A0" w:rsidP="00247A09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Contracted </w:t>
            </w:r>
            <w:r w:rsidR="00247A09">
              <w:rPr>
                <w:b/>
              </w:rPr>
              <w:t>o</w:t>
            </w:r>
            <w:r>
              <w:rPr>
                <w:b/>
              </w:rPr>
              <w:t>rganisation</w:t>
            </w:r>
          </w:p>
        </w:tc>
        <w:tc>
          <w:tcPr>
            <w:tcW w:w="3864" w:type="pct"/>
            <w:gridSpan w:val="3"/>
            <w:vAlign w:val="center"/>
          </w:tcPr>
          <w:p w14:paraId="7AE25041" w14:textId="510C4D3E" w:rsidR="005C34A0" w:rsidRPr="005C34A0" w:rsidRDefault="005C34A0" w:rsidP="005C34A0">
            <w:pPr>
              <w:pStyle w:val="Normalbold"/>
              <w:spacing w:before="60" w:after="60" w:line="240" w:lineRule="auto"/>
            </w:pPr>
          </w:p>
        </w:tc>
      </w:tr>
      <w:tr w:rsidR="005C34A0" w14:paraId="6BEFCEE2" w14:textId="77777777" w:rsidTr="1CFDA123">
        <w:trPr>
          <w:trHeight w:val="510"/>
          <w:jc w:val="center"/>
        </w:trPr>
        <w:tc>
          <w:tcPr>
            <w:tcW w:w="1136" w:type="pct"/>
            <w:shd w:val="clear" w:color="auto" w:fill="AEDDFF" w:themeFill="accent1" w:themeFillTint="33"/>
            <w:vAlign w:val="center"/>
          </w:tcPr>
          <w:p w14:paraId="1143B370" w14:textId="0906B599" w:rsidR="005C34A0" w:rsidRPr="005C34A0" w:rsidRDefault="009D7C17" w:rsidP="008F2A50">
            <w:pPr>
              <w:spacing w:after="0"/>
              <w:rPr>
                <w:b/>
              </w:rPr>
            </w:pPr>
            <w:r>
              <w:rPr>
                <w:b/>
              </w:rPr>
              <w:t>Physical a</w:t>
            </w:r>
            <w:r w:rsidR="005C34A0" w:rsidRPr="005C34A0">
              <w:rPr>
                <w:b/>
              </w:rPr>
              <w:t xml:space="preserve">ddress of </w:t>
            </w:r>
            <w:r w:rsidR="002E2E5C">
              <w:rPr>
                <w:b/>
              </w:rPr>
              <w:t xml:space="preserve">the </w:t>
            </w:r>
            <w:r w:rsidR="005C34A0" w:rsidRPr="005C34A0">
              <w:rPr>
                <w:b/>
              </w:rPr>
              <w:t>incident</w:t>
            </w:r>
          </w:p>
        </w:tc>
        <w:tc>
          <w:tcPr>
            <w:tcW w:w="3864" w:type="pct"/>
            <w:gridSpan w:val="3"/>
            <w:vAlign w:val="center"/>
          </w:tcPr>
          <w:p w14:paraId="6D478615" w14:textId="50F76FBF" w:rsidR="005C34A0" w:rsidRDefault="005C34A0" w:rsidP="1CFDA12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C34A0" w14:paraId="78866323" w14:textId="77777777" w:rsidTr="1CFDA123">
        <w:trPr>
          <w:trHeight w:val="510"/>
          <w:jc w:val="center"/>
        </w:trPr>
        <w:tc>
          <w:tcPr>
            <w:tcW w:w="1136" w:type="pct"/>
            <w:shd w:val="clear" w:color="auto" w:fill="AEDDFF" w:themeFill="accent1" w:themeFillTint="33"/>
            <w:vAlign w:val="center"/>
          </w:tcPr>
          <w:p w14:paraId="69E0ACA9" w14:textId="77777777" w:rsidR="005C34A0" w:rsidRPr="005C34A0" w:rsidRDefault="005C34A0" w:rsidP="005C34A0">
            <w:pPr>
              <w:spacing w:before="60" w:after="60"/>
              <w:rPr>
                <w:b/>
              </w:rPr>
            </w:pPr>
            <w:r w:rsidRPr="005C34A0">
              <w:rPr>
                <w:b/>
              </w:rPr>
              <w:t>Date of incident</w:t>
            </w:r>
          </w:p>
        </w:tc>
        <w:tc>
          <w:tcPr>
            <w:tcW w:w="1273" w:type="pct"/>
            <w:vAlign w:val="center"/>
          </w:tcPr>
          <w:p w14:paraId="0A0769EE" w14:textId="2058E9AE" w:rsidR="007C27DF" w:rsidRDefault="007C27DF" w:rsidP="007C27DF">
            <w:pPr>
              <w:spacing w:before="60" w:after="60"/>
            </w:pPr>
          </w:p>
        </w:tc>
        <w:tc>
          <w:tcPr>
            <w:tcW w:w="1303" w:type="pct"/>
            <w:shd w:val="clear" w:color="auto" w:fill="AEDDFF" w:themeFill="accent1" w:themeFillTint="33"/>
            <w:vAlign w:val="center"/>
          </w:tcPr>
          <w:p w14:paraId="59778F60" w14:textId="06520BE1" w:rsidR="007C27DF" w:rsidRDefault="007C27DF" w:rsidP="007C27DF">
            <w:pPr>
              <w:spacing w:before="60" w:after="60"/>
              <w:rPr>
                <w:b/>
              </w:rPr>
            </w:pPr>
            <w:r>
              <w:rPr>
                <w:b/>
              </w:rPr>
              <w:t>Date Reported to the PHN</w:t>
            </w:r>
          </w:p>
        </w:tc>
        <w:tc>
          <w:tcPr>
            <w:tcW w:w="1288" w:type="pct"/>
            <w:vAlign w:val="center"/>
          </w:tcPr>
          <w:p w14:paraId="6B4CB346" w14:textId="1B5266A7" w:rsidR="005C34A0" w:rsidRDefault="005C34A0" w:rsidP="005C34A0">
            <w:pPr>
              <w:spacing w:before="60" w:after="60"/>
            </w:pPr>
          </w:p>
        </w:tc>
      </w:tr>
      <w:tr w:rsidR="009C1653" w14:paraId="6FB537FF" w14:textId="77777777" w:rsidTr="1CFDA123">
        <w:trPr>
          <w:trHeight w:val="510"/>
          <w:jc w:val="center"/>
        </w:trPr>
        <w:tc>
          <w:tcPr>
            <w:tcW w:w="2409" w:type="pct"/>
            <w:gridSpan w:val="2"/>
            <w:shd w:val="clear" w:color="auto" w:fill="AEDDFF" w:themeFill="accent1" w:themeFillTint="33"/>
            <w:vAlign w:val="center"/>
          </w:tcPr>
          <w:p w14:paraId="56962655" w14:textId="3EA11ED2" w:rsidR="009C1653" w:rsidRPr="005C34A0" w:rsidRDefault="007C27DF" w:rsidP="005C34A0">
            <w:pPr>
              <w:spacing w:before="60" w:after="60"/>
              <w:rPr>
                <w:b/>
              </w:rPr>
            </w:pPr>
            <w:r w:rsidRPr="4B307133">
              <w:rPr>
                <w:b/>
                <w:bCs/>
              </w:rPr>
              <w:t>Persons present</w:t>
            </w:r>
            <w:r w:rsidR="007C1AB7">
              <w:rPr>
                <w:b/>
                <w:bCs/>
              </w:rPr>
              <w:t>/witnesses to the incident</w:t>
            </w:r>
          </w:p>
        </w:tc>
        <w:tc>
          <w:tcPr>
            <w:tcW w:w="2591" w:type="pct"/>
            <w:gridSpan w:val="2"/>
            <w:vAlign w:val="center"/>
          </w:tcPr>
          <w:p w14:paraId="59496504" w14:textId="0E097176" w:rsidR="009C1653" w:rsidRDefault="009C1653" w:rsidP="005C34A0">
            <w:pPr>
              <w:spacing w:before="60" w:after="60"/>
            </w:pPr>
          </w:p>
        </w:tc>
      </w:tr>
    </w:tbl>
    <w:p w14:paraId="43426A57" w14:textId="77777777" w:rsidR="002A50CA" w:rsidRDefault="002A50CA" w:rsidP="006A5611">
      <w:pPr>
        <w:pStyle w:val="Heading3"/>
      </w:pPr>
    </w:p>
    <w:p w14:paraId="428B3657" w14:textId="7899E711" w:rsidR="006A5611" w:rsidRDefault="006A5611" w:rsidP="006A5611">
      <w:pPr>
        <w:pStyle w:val="Heading3"/>
      </w:pPr>
      <w:r w:rsidRPr="004D1BB5">
        <w:t xml:space="preserve">Description of </w:t>
      </w:r>
      <w:r>
        <w:t>incident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808"/>
        <w:gridCol w:w="10772"/>
      </w:tblGrid>
      <w:tr w:rsidR="006A5611" w14:paraId="52CB5B8F" w14:textId="77777777" w:rsidTr="00486DE0">
        <w:trPr>
          <w:trHeight w:val="510"/>
          <w:jc w:val="center"/>
        </w:trPr>
        <w:tc>
          <w:tcPr>
            <w:tcW w:w="1543" w:type="pct"/>
            <w:shd w:val="clear" w:color="auto" w:fill="AEDDFF" w:themeFill="accent1" w:themeFillTint="33"/>
            <w:vAlign w:val="center"/>
          </w:tcPr>
          <w:p w14:paraId="71B07D78" w14:textId="77777777" w:rsidR="006A5611" w:rsidRPr="005C34A0" w:rsidRDefault="006A5611" w:rsidP="008F2A50">
            <w:pPr>
              <w:spacing w:after="0"/>
              <w:rPr>
                <w:b/>
              </w:rPr>
            </w:pPr>
            <w:r>
              <w:rPr>
                <w:b/>
              </w:rPr>
              <w:t>Type of incident</w:t>
            </w:r>
          </w:p>
        </w:tc>
        <w:tc>
          <w:tcPr>
            <w:tcW w:w="3457" w:type="pct"/>
            <w:vAlign w:val="center"/>
          </w:tcPr>
          <w:p w14:paraId="6A0D6156" w14:textId="77777777" w:rsidR="00515C54" w:rsidRDefault="0083763B" w:rsidP="00006BAB">
            <w:pPr>
              <w:pStyle w:val="DHHSbullet1"/>
              <w:numPr>
                <w:ilvl w:val="0"/>
                <w:numId w:val="0"/>
              </w:numPr>
              <w:spacing w:after="0"/>
            </w:pPr>
            <w:sdt>
              <w:sdtPr>
                <w:id w:val="477348433"/>
                <w:placeholder>
                  <w:docPart w:val="DefaultPlaceholder_1081868574"/>
                </w:placeholder>
              </w:sdtPr>
              <w:sdtEndPr/>
              <w:sdtContent>
                <w:r w:rsidR="006A5611" w:rsidRPr="006A561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A5611" w:rsidRPr="006A5611">
              <w:t xml:space="preserve"> </w:t>
            </w:r>
            <w:r w:rsidR="00515C54">
              <w:t xml:space="preserve">Death of </w:t>
            </w:r>
            <w:r w:rsidR="00515C54" w:rsidRPr="00707056">
              <w:t xml:space="preserve">a service user </w:t>
            </w:r>
            <w:r w:rsidR="001660F2">
              <w:t xml:space="preserve">potentially </w:t>
            </w:r>
            <w:r w:rsidR="00515C54" w:rsidRPr="00707056">
              <w:t>as a result of the actions or inactions of the</w:t>
            </w:r>
            <w:r w:rsidR="00006BAB">
              <w:t xml:space="preserve"> </w:t>
            </w:r>
            <w:r w:rsidR="00515C54" w:rsidRPr="00707056">
              <w:t xml:space="preserve">service provider </w:t>
            </w:r>
            <w:r w:rsidR="00FD58C1">
              <w:t>(to be reported</w:t>
            </w:r>
            <w:r w:rsidR="00C73FCC">
              <w:t xml:space="preserve">, noting that subsequent investigations may </w:t>
            </w:r>
            <w:r w:rsidR="004F7A3F">
              <w:t>indicate that actions/inaction of the service provider was not a factor)</w:t>
            </w:r>
          </w:p>
          <w:p w14:paraId="1E5C1A27" w14:textId="77777777" w:rsidR="0089214E" w:rsidRDefault="00515C54" w:rsidP="0089214E">
            <w:pPr>
              <w:pStyle w:val="DHHSbullet1"/>
              <w:numPr>
                <w:ilvl w:val="0"/>
                <w:numId w:val="0"/>
              </w:numPr>
              <w:spacing w:after="0"/>
            </w:pPr>
            <w:r w:rsidRPr="00515C54">
              <w:rPr>
                <w:rFonts w:ascii="Segoe UI Symbol" w:hAnsi="Segoe UI Symbol" w:cs="Segoe UI Symbol"/>
              </w:rPr>
              <w:t>☐</w:t>
            </w:r>
            <w:r w:rsidRPr="00515C54">
              <w:t xml:space="preserve"> </w:t>
            </w:r>
            <w:r>
              <w:t>Harm or potential harm</w:t>
            </w:r>
            <w:r w:rsidR="00E42FE0">
              <w:t xml:space="preserve"> (incl. </w:t>
            </w:r>
            <w:r w:rsidR="00390EE8">
              <w:t>physical, psychological and emotional)</w:t>
            </w:r>
            <w:r>
              <w:t xml:space="preserve"> to a service user </w:t>
            </w:r>
            <w:r w:rsidR="00744105">
              <w:t xml:space="preserve">potentially </w:t>
            </w:r>
            <w:r>
              <w:t>as a result of the actions or inactions of the service provider</w:t>
            </w:r>
            <w:r w:rsidR="0089214E">
              <w:t xml:space="preserve"> (to be reported, noting that subsequent investigations may indicate that actions/inaction of the service provider was not a factor)</w:t>
            </w:r>
          </w:p>
          <w:p w14:paraId="4E6411F3" w14:textId="77777777" w:rsidR="00515C54" w:rsidRDefault="00515C54" w:rsidP="00515C54">
            <w:pPr>
              <w:pStyle w:val="DHHSbullet1"/>
              <w:numPr>
                <w:ilvl w:val="0"/>
                <w:numId w:val="0"/>
              </w:numPr>
            </w:pPr>
            <w:r w:rsidRPr="00515C54">
              <w:rPr>
                <w:rFonts w:ascii="Segoe UI Symbol" w:hAnsi="Segoe UI Symbol" w:cs="Segoe UI Symbol"/>
              </w:rPr>
              <w:t>☐</w:t>
            </w:r>
            <w:r w:rsidRPr="00515C54">
              <w:t xml:space="preserve"> </w:t>
            </w:r>
            <w:r w:rsidRPr="0040151F">
              <w:t>Allegation of professional misconduct</w:t>
            </w:r>
          </w:p>
          <w:p w14:paraId="70117190" w14:textId="77777777" w:rsidR="00515C54" w:rsidRDefault="00515C54" w:rsidP="00515C54">
            <w:pPr>
              <w:pStyle w:val="DHHSbullet1"/>
              <w:numPr>
                <w:ilvl w:val="0"/>
                <w:numId w:val="0"/>
              </w:numPr>
            </w:pPr>
            <w:r w:rsidRPr="00515C54">
              <w:rPr>
                <w:rFonts w:ascii="Segoe UI Symbol" w:hAnsi="Segoe UI Symbol" w:cs="Segoe UI Symbol"/>
              </w:rPr>
              <w:t>☐</w:t>
            </w:r>
            <w:r w:rsidRPr="00515C54">
              <w:t xml:space="preserve"> </w:t>
            </w:r>
            <w:r>
              <w:t xml:space="preserve">Breaches of clinical, professional or regulatory standards. </w:t>
            </w:r>
          </w:p>
          <w:p w14:paraId="683E9CCB" w14:textId="77777777" w:rsidR="00515C54" w:rsidRDefault="00515C54" w:rsidP="00515C54">
            <w:pPr>
              <w:pStyle w:val="DHHSbullet1"/>
              <w:numPr>
                <w:ilvl w:val="0"/>
                <w:numId w:val="0"/>
              </w:numPr>
            </w:pPr>
            <w:r w:rsidRPr="00515C54">
              <w:rPr>
                <w:rFonts w:ascii="Segoe UI Symbol" w:hAnsi="Segoe UI Symbol" w:cs="Segoe UI Symbol"/>
              </w:rPr>
              <w:t>☐</w:t>
            </w:r>
            <w:r w:rsidRPr="00515C54">
              <w:t xml:space="preserve"> </w:t>
            </w:r>
            <w:r>
              <w:t>Unlawful activity by a provider or a member of their staff.</w:t>
            </w:r>
          </w:p>
          <w:p w14:paraId="4511FEC6" w14:textId="77777777" w:rsidR="00006BAB" w:rsidRDefault="00515C54" w:rsidP="00006BAB">
            <w:pPr>
              <w:pStyle w:val="DHHSbullet1"/>
              <w:numPr>
                <w:ilvl w:val="0"/>
                <w:numId w:val="0"/>
              </w:numPr>
              <w:spacing w:after="0"/>
            </w:pPr>
            <w:r w:rsidRPr="00515C54">
              <w:rPr>
                <w:rFonts w:ascii="Segoe UI Symbol" w:hAnsi="Segoe UI Symbol" w:cs="Segoe UI Symbol"/>
              </w:rPr>
              <w:t>☐</w:t>
            </w:r>
            <w:r w:rsidRPr="00515C54">
              <w:t xml:space="preserve"> </w:t>
            </w:r>
            <w:r>
              <w:t>Complaints that threaten to go to the media, a politician or the</w:t>
            </w:r>
          </w:p>
          <w:p w14:paraId="5E67C267" w14:textId="77777777" w:rsidR="00E80AA4" w:rsidRDefault="00006BAB" w:rsidP="00006BAB">
            <w:pPr>
              <w:pStyle w:val="DHHSbullet1"/>
              <w:numPr>
                <w:ilvl w:val="0"/>
                <w:numId w:val="0"/>
              </w:numPr>
              <w:spacing w:after="0"/>
            </w:pPr>
            <w:r>
              <w:t xml:space="preserve">    </w:t>
            </w:r>
            <w:r w:rsidR="00515C54">
              <w:t>Department of Health</w:t>
            </w:r>
          </w:p>
          <w:p w14:paraId="4D99C667" w14:textId="77777777" w:rsidR="00E80AA4" w:rsidRDefault="00E80AA4" w:rsidP="00515C54">
            <w:pPr>
              <w:pStyle w:val="DHHSbullet1"/>
              <w:numPr>
                <w:ilvl w:val="0"/>
                <w:numId w:val="0"/>
              </w:numPr>
            </w:pPr>
            <w:r w:rsidRPr="00515C54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006BAB" w:rsidRPr="00006BAB">
              <w:t xml:space="preserve">Privacy or </w:t>
            </w:r>
            <w:r w:rsidRPr="00006BAB">
              <w:t>Data breach</w:t>
            </w:r>
          </w:p>
          <w:p w14:paraId="306FF9B5" w14:textId="1F5D4738" w:rsidR="006A5611" w:rsidRPr="006A5611" w:rsidRDefault="00E80AA4" w:rsidP="003155F0">
            <w:pPr>
              <w:pStyle w:val="DHHSbullet1"/>
              <w:numPr>
                <w:ilvl w:val="0"/>
                <w:numId w:val="0"/>
              </w:numPr>
              <w:spacing w:after="0"/>
            </w:pPr>
            <w:r w:rsidRPr="00515C54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Other</w:t>
            </w:r>
          </w:p>
        </w:tc>
      </w:tr>
    </w:tbl>
    <w:p w14:paraId="209E6BCA" w14:textId="77777777" w:rsidR="002A50CA" w:rsidRDefault="002A50CA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08"/>
        <w:gridCol w:w="10772"/>
      </w:tblGrid>
      <w:tr w:rsidR="006A5611" w14:paraId="641D9110" w14:textId="77777777" w:rsidTr="002A50CA">
        <w:trPr>
          <w:trHeight w:val="510"/>
        </w:trPr>
        <w:tc>
          <w:tcPr>
            <w:tcW w:w="1543" w:type="pct"/>
            <w:shd w:val="clear" w:color="auto" w:fill="AEDDFF" w:themeFill="accent1" w:themeFillTint="33"/>
          </w:tcPr>
          <w:p w14:paraId="5E846FBD" w14:textId="161E39DC" w:rsidR="006A5611" w:rsidRPr="005C34A0" w:rsidRDefault="006A5611" w:rsidP="002A50CA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Brief overview of what occurred</w:t>
            </w:r>
            <w:r w:rsidR="00C27F9E">
              <w:rPr>
                <w:b/>
              </w:rPr>
              <w:t xml:space="preserve">, </w:t>
            </w:r>
            <w:r w:rsidR="00924A8C">
              <w:rPr>
                <w:b/>
              </w:rPr>
              <w:t>when and where it happened</w:t>
            </w:r>
            <w:r w:rsidR="0088501D">
              <w:rPr>
                <w:b/>
              </w:rPr>
              <w:t xml:space="preserve"> and who was involved with the incident</w:t>
            </w:r>
          </w:p>
        </w:tc>
        <w:tc>
          <w:tcPr>
            <w:tcW w:w="3457" w:type="pct"/>
            <w:vAlign w:val="center"/>
          </w:tcPr>
          <w:p w14:paraId="39ACCBEE" w14:textId="77777777" w:rsidR="006A5611" w:rsidRDefault="006A5611" w:rsidP="008F2A50">
            <w:pPr>
              <w:spacing w:after="0"/>
            </w:pPr>
          </w:p>
          <w:p w14:paraId="7E39B9E2" w14:textId="77777777" w:rsidR="002A50CA" w:rsidRDefault="002A50CA" w:rsidP="008F2A50">
            <w:pPr>
              <w:spacing w:after="0"/>
            </w:pPr>
          </w:p>
          <w:p w14:paraId="300028D3" w14:textId="77777777" w:rsidR="002A50CA" w:rsidRDefault="002A50CA" w:rsidP="008F2A50">
            <w:pPr>
              <w:spacing w:after="0"/>
            </w:pPr>
          </w:p>
          <w:p w14:paraId="397C966C" w14:textId="77777777" w:rsidR="002A50CA" w:rsidRDefault="002A50CA" w:rsidP="008F2A50">
            <w:pPr>
              <w:spacing w:after="0"/>
            </w:pPr>
          </w:p>
          <w:p w14:paraId="48657966" w14:textId="77777777" w:rsidR="002A50CA" w:rsidRDefault="002A50CA" w:rsidP="008F2A50">
            <w:pPr>
              <w:spacing w:after="0"/>
            </w:pPr>
          </w:p>
          <w:p w14:paraId="28FECEAD" w14:textId="77777777" w:rsidR="002A50CA" w:rsidRDefault="002A50CA" w:rsidP="008F2A50">
            <w:pPr>
              <w:spacing w:after="0"/>
            </w:pPr>
          </w:p>
          <w:p w14:paraId="3981E0B7" w14:textId="77777777" w:rsidR="002A50CA" w:rsidRDefault="002A50CA" w:rsidP="008F2A50">
            <w:pPr>
              <w:spacing w:after="0"/>
            </w:pPr>
          </w:p>
          <w:p w14:paraId="19F9462D" w14:textId="77777777" w:rsidR="002A50CA" w:rsidRDefault="002A50CA" w:rsidP="008F2A50">
            <w:pPr>
              <w:spacing w:after="0"/>
            </w:pPr>
          </w:p>
          <w:p w14:paraId="7A76FE2F" w14:textId="77777777" w:rsidR="002A50CA" w:rsidRDefault="002A50CA" w:rsidP="008F2A50">
            <w:pPr>
              <w:spacing w:after="0"/>
            </w:pPr>
          </w:p>
          <w:p w14:paraId="6E0621C3" w14:textId="77777777" w:rsidR="002A50CA" w:rsidRDefault="002A50CA" w:rsidP="008F2A50">
            <w:pPr>
              <w:spacing w:after="0"/>
            </w:pPr>
          </w:p>
          <w:p w14:paraId="19BF89FE" w14:textId="216D3A0E" w:rsidR="002A50CA" w:rsidRDefault="002A50CA" w:rsidP="008F2A50">
            <w:pPr>
              <w:spacing w:after="0"/>
            </w:pPr>
          </w:p>
        </w:tc>
      </w:tr>
      <w:tr w:rsidR="006A5611" w14:paraId="01EDADDC" w14:textId="77777777" w:rsidTr="002A50CA">
        <w:trPr>
          <w:trHeight w:val="510"/>
        </w:trPr>
        <w:tc>
          <w:tcPr>
            <w:tcW w:w="1543" w:type="pct"/>
            <w:shd w:val="clear" w:color="auto" w:fill="AEDDFF" w:themeFill="accent1" w:themeFillTint="33"/>
          </w:tcPr>
          <w:p w14:paraId="5D531111" w14:textId="46A9FB52" w:rsidR="006A5611" w:rsidRPr="005C34A0" w:rsidRDefault="006A5611" w:rsidP="002A50CA">
            <w:pPr>
              <w:spacing w:after="0"/>
              <w:rPr>
                <w:b/>
              </w:rPr>
            </w:pPr>
            <w:r>
              <w:rPr>
                <w:b/>
              </w:rPr>
              <w:t xml:space="preserve">Outline of any factors that contributed to this incident occurring </w:t>
            </w:r>
            <w:r w:rsidR="00BB73EE" w:rsidRPr="008F2A50">
              <w:rPr>
                <w:b/>
                <w:sz w:val="16"/>
                <w:szCs w:val="16"/>
              </w:rPr>
              <w:t>(for example environmental factors, work system</w:t>
            </w:r>
            <w:r w:rsidR="00A645E9" w:rsidRPr="008F2A50">
              <w:rPr>
                <w:b/>
                <w:sz w:val="16"/>
                <w:szCs w:val="16"/>
              </w:rPr>
              <w:t xml:space="preserve"> issues, </w:t>
            </w:r>
            <w:r w:rsidR="009359A9" w:rsidRPr="008F2A50">
              <w:rPr>
                <w:b/>
                <w:sz w:val="16"/>
                <w:szCs w:val="16"/>
              </w:rPr>
              <w:t xml:space="preserve">equipment </w:t>
            </w:r>
            <w:r w:rsidR="00AA1F12" w:rsidRPr="008F2A50">
              <w:rPr>
                <w:b/>
                <w:sz w:val="16"/>
                <w:szCs w:val="16"/>
              </w:rPr>
              <w:t>related</w:t>
            </w:r>
            <w:r w:rsidR="00D67FB8" w:rsidRPr="008F2A50">
              <w:rPr>
                <w:b/>
                <w:sz w:val="16"/>
                <w:szCs w:val="16"/>
              </w:rPr>
              <w:t xml:space="preserve">, </w:t>
            </w:r>
            <w:r w:rsidR="00F04B52" w:rsidRPr="008F2A50">
              <w:rPr>
                <w:b/>
                <w:sz w:val="16"/>
                <w:szCs w:val="16"/>
              </w:rPr>
              <w:t>training etc.)</w:t>
            </w:r>
          </w:p>
        </w:tc>
        <w:tc>
          <w:tcPr>
            <w:tcW w:w="3457" w:type="pct"/>
            <w:vAlign w:val="center"/>
          </w:tcPr>
          <w:p w14:paraId="7272FE36" w14:textId="77777777" w:rsidR="006A5611" w:rsidRDefault="006A5611" w:rsidP="008F2A50">
            <w:pPr>
              <w:spacing w:after="0"/>
            </w:pPr>
          </w:p>
          <w:p w14:paraId="54A50EC4" w14:textId="77777777" w:rsidR="002A50CA" w:rsidRDefault="002A50CA" w:rsidP="008F2A50">
            <w:pPr>
              <w:spacing w:after="0"/>
            </w:pPr>
          </w:p>
          <w:p w14:paraId="0144C51C" w14:textId="77777777" w:rsidR="002A50CA" w:rsidRDefault="002A50CA" w:rsidP="008F2A50">
            <w:pPr>
              <w:spacing w:after="0"/>
            </w:pPr>
          </w:p>
          <w:p w14:paraId="33D5D789" w14:textId="77777777" w:rsidR="002A50CA" w:rsidRDefault="002A50CA" w:rsidP="008F2A50">
            <w:pPr>
              <w:spacing w:after="0"/>
            </w:pPr>
          </w:p>
          <w:p w14:paraId="66343F60" w14:textId="77777777" w:rsidR="002A50CA" w:rsidRDefault="002A50CA" w:rsidP="008F2A50">
            <w:pPr>
              <w:spacing w:after="0"/>
            </w:pPr>
          </w:p>
          <w:p w14:paraId="565D0906" w14:textId="77777777" w:rsidR="002A50CA" w:rsidRDefault="002A50CA" w:rsidP="008F2A50">
            <w:pPr>
              <w:spacing w:after="0"/>
            </w:pPr>
          </w:p>
          <w:p w14:paraId="3159CA2D" w14:textId="77777777" w:rsidR="002A50CA" w:rsidRDefault="002A50CA" w:rsidP="008F2A50">
            <w:pPr>
              <w:spacing w:after="0"/>
            </w:pPr>
          </w:p>
          <w:p w14:paraId="183322D2" w14:textId="77777777" w:rsidR="002A50CA" w:rsidRDefault="002A50CA" w:rsidP="008F2A50">
            <w:pPr>
              <w:spacing w:after="0"/>
            </w:pPr>
          </w:p>
          <w:p w14:paraId="28FF690C" w14:textId="77777777" w:rsidR="002A50CA" w:rsidRDefault="002A50CA" w:rsidP="008F2A50">
            <w:pPr>
              <w:spacing w:after="0"/>
            </w:pPr>
          </w:p>
          <w:p w14:paraId="56C2957D" w14:textId="7658FF01" w:rsidR="002A50CA" w:rsidRDefault="002A50CA" w:rsidP="008F2A50">
            <w:pPr>
              <w:spacing w:after="0"/>
            </w:pPr>
          </w:p>
        </w:tc>
      </w:tr>
    </w:tbl>
    <w:p w14:paraId="0650BB7D" w14:textId="5099F7F7" w:rsidR="00FD3F69" w:rsidRPr="00107246" w:rsidRDefault="00FD3F69" w:rsidP="008F2A50">
      <w:pPr>
        <w:pStyle w:val="Heading3"/>
      </w:pPr>
      <w:r>
        <w:t xml:space="preserve">Corrective/Preventative </w:t>
      </w:r>
      <w:r w:rsidRPr="005C2EC1">
        <w:t>action:</w:t>
      </w:r>
    </w:p>
    <w:tbl>
      <w:tblPr>
        <w:tblW w:w="15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0"/>
        <w:gridCol w:w="3400"/>
      </w:tblGrid>
      <w:tr w:rsidR="00FD3F69" w:rsidRPr="005C2EC1" w14:paraId="3A2BADD8" w14:textId="77777777" w:rsidTr="5F1B8B6A">
        <w:tc>
          <w:tcPr>
            <w:tcW w:w="12180" w:type="dxa"/>
            <w:shd w:val="clear" w:color="auto" w:fill="AEDDFF" w:themeFill="accent1" w:themeFillTint="33"/>
            <w:vAlign w:val="center"/>
          </w:tcPr>
          <w:p w14:paraId="7377A3E8" w14:textId="627DADAA" w:rsidR="002C3676" w:rsidRPr="00247A09" w:rsidRDefault="002C3676" w:rsidP="009D2DD1">
            <w:pPr>
              <w:spacing w:after="0"/>
              <w:rPr>
                <w:rFonts w:ascii="Arial" w:hAnsi="Arial" w:cs="Arial"/>
                <w:b/>
              </w:rPr>
            </w:pPr>
            <w:r w:rsidRPr="00247A09">
              <w:rPr>
                <w:rFonts w:ascii="Arial" w:hAnsi="Arial" w:cs="Arial"/>
                <w:b/>
              </w:rPr>
              <w:t xml:space="preserve">Action </w:t>
            </w:r>
            <w:r>
              <w:rPr>
                <w:rFonts w:ascii="Arial" w:hAnsi="Arial" w:cs="Arial"/>
                <w:b/>
              </w:rPr>
              <w:t>t</w:t>
            </w:r>
            <w:r w:rsidRPr="00247A09">
              <w:rPr>
                <w:rFonts w:ascii="Arial" w:hAnsi="Arial" w:cs="Arial"/>
                <w:b/>
              </w:rPr>
              <w:t>aken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F2A50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including reports made and to which organisation/body, addressing root causes/system failures contributing to the incident etc.) </w:t>
            </w:r>
          </w:p>
        </w:tc>
        <w:tc>
          <w:tcPr>
            <w:tcW w:w="3400" w:type="dxa"/>
            <w:shd w:val="clear" w:color="auto" w:fill="AEDDFF" w:themeFill="accent1" w:themeFillTint="33"/>
            <w:vAlign w:val="center"/>
          </w:tcPr>
          <w:p w14:paraId="12D2C065" w14:textId="608DDED0" w:rsidR="00FD3F69" w:rsidRPr="008F2A50" w:rsidRDefault="007F6B99" w:rsidP="008F2A50">
            <w:pPr>
              <w:spacing w:after="0"/>
              <w:rPr>
                <w:rFonts w:ascii="Arial" w:hAnsi="Arial" w:cs="Arial"/>
                <w:b/>
              </w:rPr>
            </w:pPr>
            <w:r w:rsidRPr="008F2A50">
              <w:rPr>
                <w:rFonts w:ascii="Arial" w:hAnsi="Arial" w:cs="Arial"/>
                <w:b/>
                <w:bCs/>
              </w:rPr>
              <w:t>Date of implementation</w:t>
            </w:r>
          </w:p>
        </w:tc>
      </w:tr>
      <w:tr w:rsidR="007F6B99" w:rsidRPr="005C2EC1" w14:paraId="74B12C2D" w14:textId="77777777" w:rsidTr="5F1B8B6A">
        <w:trPr>
          <w:trHeight w:val="510"/>
        </w:trPr>
        <w:tc>
          <w:tcPr>
            <w:tcW w:w="12180" w:type="dxa"/>
            <w:vAlign w:val="center"/>
          </w:tcPr>
          <w:p w14:paraId="368F4866" w14:textId="77777777" w:rsidR="007F6B99" w:rsidRPr="00247A09" w:rsidRDefault="007F6B99" w:rsidP="009D2DD1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400" w:type="dxa"/>
            <w:vAlign w:val="center"/>
          </w:tcPr>
          <w:p w14:paraId="31D9341E" w14:textId="77777777" w:rsidR="007F6B99" w:rsidRPr="007F6B99" w:rsidRDefault="007F6B99" w:rsidP="009D2DD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7F6B99" w:rsidRPr="005C2EC1" w14:paraId="09E150DB" w14:textId="77777777" w:rsidTr="5F1B8B6A">
        <w:trPr>
          <w:trHeight w:val="510"/>
        </w:trPr>
        <w:tc>
          <w:tcPr>
            <w:tcW w:w="12180" w:type="dxa"/>
            <w:vAlign w:val="center"/>
          </w:tcPr>
          <w:p w14:paraId="6B6C9E0C" w14:textId="77777777" w:rsidR="007F6B99" w:rsidRPr="00247A09" w:rsidRDefault="007F6B99" w:rsidP="009D2DD1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400" w:type="dxa"/>
            <w:vAlign w:val="center"/>
          </w:tcPr>
          <w:p w14:paraId="40F81F9B" w14:textId="77777777" w:rsidR="007F6B99" w:rsidRPr="007F6B99" w:rsidRDefault="007F6B99" w:rsidP="009D2DD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7F6B99" w:rsidRPr="005C2EC1" w14:paraId="02C309E6" w14:textId="77777777" w:rsidTr="5F1B8B6A">
        <w:trPr>
          <w:trHeight w:val="510"/>
        </w:trPr>
        <w:tc>
          <w:tcPr>
            <w:tcW w:w="12180" w:type="dxa"/>
            <w:vAlign w:val="center"/>
          </w:tcPr>
          <w:p w14:paraId="59DE9C96" w14:textId="77777777" w:rsidR="007F6B99" w:rsidRPr="00247A09" w:rsidRDefault="007F6B99" w:rsidP="009D2DD1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400" w:type="dxa"/>
            <w:vAlign w:val="center"/>
          </w:tcPr>
          <w:p w14:paraId="4C2A0307" w14:textId="77777777" w:rsidR="007F6B99" w:rsidRPr="007F6B99" w:rsidRDefault="007F6B99" w:rsidP="009D2DD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FD3F69" w:rsidRPr="005C2EC1" w14:paraId="17EF68D3" w14:textId="77777777" w:rsidTr="5F1B8B6A">
        <w:trPr>
          <w:trHeight w:val="510"/>
        </w:trPr>
        <w:tc>
          <w:tcPr>
            <w:tcW w:w="12180" w:type="dxa"/>
            <w:shd w:val="clear" w:color="auto" w:fill="AEDDFF" w:themeFill="accent1" w:themeFillTint="33"/>
            <w:vAlign w:val="center"/>
          </w:tcPr>
          <w:p w14:paraId="69CA85AC" w14:textId="5D4E2722" w:rsidR="00BE1EA7" w:rsidRDefault="00BE1EA7" w:rsidP="000A32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Additional </w:t>
            </w:r>
            <w:r w:rsidR="000F3DD2">
              <w:rPr>
                <w:rFonts w:ascii="Arial" w:hAnsi="Arial" w:cs="Arial"/>
                <w:b/>
              </w:rPr>
              <w:t>a</w:t>
            </w:r>
            <w:r w:rsidRPr="00247A09">
              <w:rPr>
                <w:rFonts w:ascii="Arial" w:hAnsi="Arial" w:cs="Arial"/>
                <w:b/>
              </w:rPr>
              <w:t>ction</w:t>
            </w:r>
            <w:r>
              <w:rPr>
                <w:rFonts w:ascii="Arial" w:hAnsi="Arial" w:cs="Arial"/>
                <w:b/>
              </w:rPr>
              <w:t>s required</w:t>
            </w:r>
          </w:p>
        </w:tc>
        <w:tc>
          <w:tcPr>
            <w:tcW w:w="3400" w:type="dxa"/>
            <w:shd w:val="clear" w:color="auto" w:fill="AEDDFF" w:themeFill="accent1" w:themeFillTint="33"/>
            <w:vAlign w:val="center"/>
          </w:tcPr>
          <w:p w14:paraId="61F8916A" w14:textId="41F9E7A6" w:rsidR="00FD3F69" w:rsidRPr="005C2EC1" w:rsidRDefault="007F6B99" w:rsidP="002A03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BE1EA7">
              <w:rPr>
                <w:rFonts w:ascii="Arial" w:hAnsi="Arial" w:cs="Arial"/>
                <w:b/>
              </w:rPr>
              <w:t>ntended date of implementation</w:t>
            </w:r>
          </w:p>
        </w:tc>
      </w:tr>
      <w:tr w:rsidR="00BE1EA7" w:rsidRPr="005C2EC1" w14:paraId="7BB7A269" w14:textId="77777777" w:rsidTr="5F1B8B6A">
        <w:trPr>
          <w:trHeight w:val="510"/>
        </w:trPr>
        <w:tc>
          <w:tcPr>
            <w:tcW w:w="12180" w:type="dxa"/>
            <w:vAlign w:val="center"/>
          </w:tcPr>
          <w:p w14:paraId="196CA711" w14:textId="77777777" w:rsidR="00BE1EA7" w:rsidRPr="00247A09" w:rsidDel="00500980" w:rsidRDefault="00BE1EA7" w:rsidP="000A32D8">
            <w:pPr>
              <w:rPr>
                <w:rFonts w:ascii="Arial" w:hAnsi="Arial" w:cs="Arial"/>
                <w:b/>
              </w:rPr>
            </w:pPr>
          </w:p>
        </w:tc>
        <w:tc>
          <w:tcPr>
            <w:tcW w:w="3400" w:type="dxa"/>
            <w:vAlign w:val="center"/>
          </w:tcPr>
          <w:p w14:paraId="7851F883" w14:textId="77777777" w:rsidR="00BE1EA7" w:rsidRDefault="00BE1EA7" w:rsidP="000A32D8">
            <w:pPr>
              <w:rPr>
                <w:rFonts w:ascii="Arial" w:hAnsi="Arial" w:cs="Arial"/>
                <w:b/>
              </w:rPr>
            </w:pPr>
          </w:p>
        </w:tc>
      </w:tr>
      <w:tr w:rsidR="00BE1EA7" w:rsidRPr="005C2EC1" w14:paraId="3F4DACED" w14:textId="77777777" w:rsidTr="5F1B8B6A">
        <w:trPr>
          <w:trHeight w:val="510"/>
        </w:trPr>
        <w:tc>
          <w:tcPr>
            <w:tcW w:w="12180" w:type="dxa"/>
            <w:vAlign w:val="center"/>
          </w:tcPr>
          <w:p w14:paraId="18F2BA26" w14:textId="77777777" w:rsidR="00BE1EA7" w:rsidRPr="00247A09" w:rsidDel="00500980" w:rsidRDefault="00BE1EA7" w:rsidP="000A32D8">
            <w:pPr>
              <w:rPr>
                <w:rFonts w:ascii="Arial" w:hAnsi="Arial" w:cs="Arial"/>
                <w:b/>
              </w:rPr>
            </w:pPr>
          </w:p>
        </w:tc>
        <w:tc>
          <w:tcPr>
            <w:tcW w:w="3400" w:type="dxa"/>
            <w:vAlign w:val="center"/>
          </w:tcPr>
          <w:p w14:paraId="32DC0F8F" w14:textId="77777777" w:rsidR="00BE1EA7" w:rsidRDefault="00BE1EA7" w:rsidP="000A32D8">
            <w:pPr>
              <w:rPr>
                <w:rFonts w:ascii="Arial" w:hAnsi="Arial" w:cs="Arial"/>
                <w:b/>
              </w:rPr>
            </w:pPr>
          </w:p>
        </w:tc>
      </w:tr>
      <w:tr w:rsidR="00BE1EA7" w:rsidRPr="005C2EC1" w14:paraId="136AA7D8" w14:textId="77777777" w:rsidTr="5F1B8B6A">
        <w:trPr>
          <w:trHeight w:val="510"/>
        </w:trPr>
        <w:tc>
          <w:tcPr>
            <w:tcW w:w="12180" w:type="dxa"/>
            <w:vAlign w:val="center"/>
          </w:tcPr>
          <w:p w14:paraId="1EF1B915" w14:textId="77777777" w:rsidR="00BE1EA7" w:rsidRPr="00247A09" w:rsidDel="00500980" w:rsidRDefault="00BE1EA7" w:rsidP="000A32D8">
            <w:pPr>
              <w:rPr>
                <w:rFonts w:ascii="Arial" w:hAnsi="Arial" w:cs="Arial"/>
                <w:b/>
              </w:rPr>
            </w:pPr>
          </w:p>
        </w:tc>
        <w:tc>
          <w:tcPr>
            <w:tcW w:w="3400" w:type="dxa"/>
            <w:vAlign w:val="center"/>
          </w:tcPr>
          <w:p w14:paraId="3A5614D9" w14:textId="77777777" w:rsidR="00BE1EA7" w:rsidRDefault="00BE1EA7" w:rsidP="000A32D8">
            <w:pPr>
              <w:rPr>
                <w:rFonts w:ascii="Arial" w:hAnsi="Arial" w:cs="Arial"/>
                <w:b/>
              </w:rPr>
            </w:pPr>
          </w:p>
        </w:tc>
      </w:tr>
    </w:tbl>
    <w:p w14:paraId="3075DF1A" w14:textId="77777777" w:rsidR="002A50CA" w:rsidRDefault="002A50CA" w:rsidP="008F2A50">
      <w:pPr>
        <w:pStyle w:val="BodyBold"/>
        <w:tabs>
          <w:tab w:val="right" w:pos="9638"/>
        </w:tabs>
        <w:spacing w:before="240"/>
      </w:pPr>
    </w:p>
    <w:p w14:paraId="56952DE8" w14:textId="34FCBA58" w:rsidR="00FD3F69" w:rsidRPr="00107246" w:rsidRDefault="00FD3F69" w:rsidP="008F2A50">
      <w:pPr>
        <w:pStyle w:val="BodyBold"/>
        <w:tabs>
          <w:tab w:val="right" w:pos="9638"/>
        </w:tabs>
        <w:spacing w:before="240"/>
      </w:pPr>
      <w:r w:rsidRPr="00107246">
        <w:lastRenderedPageBreak/>
        <w:t xml:space="preserve">Signature of </w:t>
      </w:r>
      <w:r w:rsidR="00247A09">
        <w:t>Organisation representative</w:t>
      </w:r>
      <w:r w:rsidR="00781462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4374"/>
        <w:gridCol w:w="1073"/>
        <w:gridCol w:w="6641"/>
        <w:gridCol w:w="708"/>
        <w:gridCol w:w="1977"/>
      </w:tblGrid>
      <w:tr w:rsidR="006A7407" w14:paraId="5609E5A9" w14:textId="77777777" w:rsidTr="008F2A50"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38B4B271" w14:textId="563BBDF5" w:rsidR="00E41FA2" w:rsidRDefault="00E41FA2" w:rsidP="44CB9E60">
            <w:pPr>
              <w:tabs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3A14CD">
              <w:rPr>
                <w:rFonts w:ascii="Arial" w:hAnsi="Arial" w:cs="Arial"/>
              </w:rPr>
              <w:t>:</w:t>
            </w:r>
          </w:p>
        </w:tc>
        <w:tc>
          <w:tcPr>
            <w:tcW w:w="437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72E6003" w14:textId="77777777" w:rsidR="00E41FA2" w:rsidRDefault="00E41FA2" w:rsidP="44CB9E60">
            <w:pPr>
              <w:tabs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9260718" w14:textId="1DB20C7E" w:rsidR="00E41FA2" w:rsidRDefault="003A14CD" w:rsidP="44CB9E60">
            <w:pPr>
              <w:tabs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664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2EAD971" w14:textId="77777777" w:rsidR="00E41FA2" w:rsidRDefault="00E41FA2" w:rsidP="44CB9E60">
            <w:pPr>
              <w:tabs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6A4A6F4" w14:textId="2CD88007" w:rsidR="00E41FA2" w:rsidRDefault="003A14CD" w:rsidP="44CB9E60">
            <w:pPr>
              <w:tabs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97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A5D5DA" w14:textId="77777777" w:rsidR="00E41FA2" w:rsidRDefault="00E41FA2" w:rsidP="44CB9E60">
            <w:pPr>
              <w:tabs>
                <w:tab w:val="left" w:pos="7371"/>
              </w:tabs>
              <w:rPr>
                <w:rFonts w:ascii="Arial" w:hAnsi="Arial" w:cs="Arial"/>
              </w:rPr>
            </w:pPr>
          </w:p>
        </w:tc>
      </w:tr>
      <w:tr w:rsidR="006A7407" w14:paraId="6B87293C" w14:textId="77777777" w:rsidTr="008F2A50">
        <w:trPr>
          <w:trHeight w:hRule="exact" w:val="17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2ABA9E1E" w14:textId="77777777" w:rsidR="003A14CD" w:rsidRDefault="003A14CD" w:rsidP="44CB9E60">
            <w:pPr>
              <w:tabs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437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450BD2A" w14:textId="77777777" w:rsidR="003A14CD" w:rsidRDefault="003A14CD" w:rsidP="44CB9E60">
            <w:pPr>
              <w:tabs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3875CD0C" w14:textId="77777777" w:rsidR="003A14CD" w:rsidRDefault="003A14CD" w:rsidP="44CB9E60">
            <w:pPr>
              <w:tabs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664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A482891" w14:textId="77777777" w:rsidR="003A14CD" w:rsidRDefault="003A14CD" w:rsidP="44CB9E60">
            <w:pPr>
              <w:tabs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D490908" w14:textId="77777777" w:rsidR="003A14CD" w:rsidRDefault="003A14CD" w:rsidP="44CB9E60">
            <w:pPr>
              <w:tabs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EC6740" w14:textId="77777777" w:rsidR="003A14CD" w:rsidRDefault="003A14CD" w:rsidP="44CB9E60">
            <w:pPr>
              <w:tabs>
                <w:tab w:val="left" w:pos="7371"/>
              </w:tabs>
              <w:rPr>
                <w:rFonts w:ascii="Arial" w:hAnsi="Arial" w:cs="Arial"/>
              </w:rPr>
            </w:pPr>
          </w:p>
        </w:tc>
      </w:tr>
      <w:tr w:rsidR="003A14CD" w14:paraId="2232795F" w14:textId="77777777" w:rsidTr="008F2A50"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2285587A" w14:textId="77777777" w:rsidR="003A14CD" w:rsidRDefault="003A14CD" w:rsidP="44CB9E60">
            <w:pPr>
              <w:tabs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</w:tcPr>
          <w:p w14:paraId="70A01463" w14:textId="77777777" w:rsidR="003A14CD" w:rsidRDefault="003A14CD" w:rsidP="44CB9E60">
            <w:pPr>
              <w:tabs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83B1286" w14:textId="75A61E2D" w:rsidR="003A14CD" w:rsidRDefault="003A14CD" w:rsidP="44CB9E60">
            <w:pPr>
              <w:tabs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664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D428290" w14:textId="77777777" w:rsidR="003A14CD" w:rsidRDefault="003A14CD" w:rsidP="44CB9E60">
            <w:pPr>
              <w:tabs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B9786A9" w14:textId="77777777" w:rsidR="003A14CD" w:rsidRDefault="003A14CD" w:rsidP="44CB9E60">
            <w:pPr>
              <w:tabs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1F15CBA7" w14:textId="77777777" w:rsidR="003A14CD" w:rsidRDefault="003A14CD" w:rsidP="44CB9E60">
            <w:pPr>
              <w:tabs>
                <w:tab w:val="left" w:pos="7371"/>
              </w:tabs>
              <w:rPr>
                <w:rFonts w:ascii="Arial" w:hAnsi="Arial" w:cs="Arial"/>
              </w:rPr>
            </w:pPr>
          </w:p>
        </w:tc>
      </w:tr>
    </w:tbl>
    <w:p w14:paraId="340F1385" w14:textId="12B38D6B" w:rsidR="00FD3F69" w:rsidRPr="005C2EC1" w:rsidRDefault="00FD3F69" w:rsidP="44CB9E60">
      <w:pPr>
        <w:tabs>
          <w:tab w:val="left" w:pos="7371"/>
        </w:tabs>
        <w:rPr>
          <w:rFonts w:ascii="Arial" w:hAnsi="Arial" w:cs="Arial"/>
        </w:rPr>
      </w:pPr>
      <w:r w:rsidRPr="005C2EC1">
        <w:rPr>
          <w:rFonts w:ascii="Arial" w:hAnsi="Arial" w:cs="Arial"/>
        </w:rPr>
        <w:t xml:space="preserve">:  </w:t>
      </w:r>
    </w:p>
    <w:p w14:paraId="129AE556" w14:textId="50B58A4F" w:rsidR="44CB9E60" w:rsidRDefault="44CB9E60" w:rsidP="008F2A50">
      <w:pPr>
        <w:pStyle w:val="Heading3"/>
        <w:rPr>
          <w:b w:val="0"/>
          <w:bCs/>
        </w:rPr>
      </w:pPr>
      <w:r w:rsidRPr="44CB9E60">
        <w:t>For PHN internal use</w:t>
      </w:r>
    </w:p>
    <w:p w14:paraId="7F663BC5" w14:textId="77743E31" w:rsidR="00FD3F69" w:rsidRPr="00107246" w:rsidRDefault="00247A09" w:rsidP="00FD3F69">
      <w:pPr>
        <w:pStyle w:val="BodyBold"/>
        <w:rPr>
          <w:rStyle w:val="Strong"/>
          <w:b/>
          <w:bCs w:val="0"/>
        </w:rPr>
      </w:pPr>
      <w:r>
        <w:rPr>
          <w:rStyle w:val="Strong"/>
          <w:b/>
          <w:bCs w:val="0"/>
        </w:rPr>
        <w:t>Responsible Officer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975"/>
        <w:gridCol w:w="888"/>
        <w:gridCol w:w="4397"/>
        <w:gridCol w:w="1131"/>
        <w:gridCol w:w="5095"/>
      </w:tblGrid>
      <w:tr w:rsidR="00247A09" w:rsidRPr="005C2EC1" w14:paraId="72CC5212" w14:textId="77777777" w:rsidTr="00486DE0">
        <w:tc>
          <w:tcPr>
            <w:tcW w:w="1591" w:type="pct"/>
            <w:gridSpan w:val="3"/>
            <w:shd w:val="clear" w:color="auto" w:fill="AEDDFF" w:themeFill="accent1" w:themeFillTint="33"/>
            <w:vAlign w:val="center"/>
          </w:tcPr>
          <w:p w14:paraId="39CE84D5" w14:textId="73E75337" w:rsidR="00247A09" w:rsidRPr="00FD3F69" w:rsidRDefault="00247A09" w:rsidP="002146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  <w:tc>
          <w:tcPr>
            <w:tcW w:w="3409" w:type="pct"/>
            <w:gridSpan w:val="3"/>
            <w:vAlign w:val="center"/>
          </w:tcPr>
          <w:p w14:paraId="42CAA297" w14:textId="42D06C32" w:rsidR="00247A09" w:rsidRPr="005C2EC1" w:rsidRDefault="00247A09" w:rsidP="00214665">
            <w:pPr>
              <w:rPr>
                <w:rFonts w:ascii="Arial" w:hAnsi="Arial" w:cs="Arial"/>
              </w:rPr>
            </w:pPr>
          </w:p>
        </w:tc>
      </w:tr>
      <w:tr w:rsidR="00892DEB" w:rsidRPr="005C2EC1" w14:paraId="1D5EEA3C" w14:textId="77777777" w:rsidTr="00486DE0"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DDFF" w:themeFill="accent1" w:themeFillTint="33"/>
            <w:vAlign w:val="center"/>
          </w:tcPr>
          <w:p w14:paraId="4A4F64D2" w14:textId="3ECA06C5" w:rsidR="00892DEB" w:rsidRDefault="00892DEB" w:rsidP="002146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Incident recorded in ChilliDB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F061" w14:textId="122270B7" w:rsidR="003942F6" w:rsidRDefault="003942F6" w:rsidP="000A3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sdt>
              <w:sdtPr>
                <w:rPr>
                  <w:rFonts w:ascii="Arial" w:hAnsi="Arial" w:cs="Arial"/>
                </w:rPr>
                <w:id w:val="187988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7089" w14:textId="23C0556D" w:rsidR="00730A7E" w:rsidRDefault="00730A7E" w:rsidP="000A3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138F" w14:textId="77777777" w:rsidR="00D6766D" w:rsidRPr="005C2EC1" w:rsidRDefault="00D6766D" w:rsidP="000A32D8">
            <w:pPr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1BFB" w14:textId="12C7CAC8" w:rsidR="00730A7E" w:rsidRDefault="00730A7E" w:rsidP="000A3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97E4" w14:textId="33136B7A" w:rsidR="00892DEB" w:rsidRPr="005C2EC1" w:rsidRDefault="00892DEB" w:rsidP="00214665">
            <w:pPr>
              <w:rPr>
                <w:rFonts w:ascii="Arial" w:hAnsi="Arial" w:cs="Arial"/>
              </w:rPr>
            </w:pPr>
          </w:p>
        </w:tc>
      </w:tr>
    </w:tbl>
    <w:p w14:paraId="36C003BB" w14:textId="77777777" w:rsidR="00247A09" w:rsidRDefault="00247A09" w:rsidP="00247A09">
      <w:pPr>
        <w:pStyle w:val="BodyBold"/>
        <w:rPr>
          <w:rStyle w:val="Strong"/>
          <w:b/>
          <w:bCs w:val="0"/>
        </w:rPr>
      </w:pPr>
    </w:p>
    <w:p w14:paraId="5132A8BF" w14:textId="72D3F55D" w:rsidR="00247A09" w:rsidRPr="00107246" w:rsidRDefault="00247A09" w:rsidP="00247A09">
      <w:pPr>
        <w:pStyle w:val="BodyBold"/>
        <w:rPr>
          <w:rStyle w:val="Strong"/>
          <w:b/>
          <w:bCs w:val="0"/>
        </w:rPr>
      </w:pPr>
      <w:r>
        <w:rPr>
          <w:rStyle w:val="Strong"/>
          <w:b/>
          <w:bCs w:val="0"/>
        </w:rPr>
        <w:t>PHN Executive Manager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567"/>
        <w:gridCol w:w="2552"/>
        <w:gridCol w:w="2976"/>
        <w:gridCol w:w="1842"/>
        <w:gridCol w:w="6372"/>
      </w:tblGrid>
      <w:tr w:rsidR="006F6D75" w:rsidRPr="005C2EC1" w14:paraId="6400C13C" w14:textId="77777777" w:rsidTr="00486DE0">
        <w:tc>
          <w:tcPr>
            <w:tcW w:w="408" w:type="pct"/>
            <w:tcBorders>
              <w:bottom w:val="single" w:sz="4" w:space="0" w:color="auto"/>
            </w:tcBorders>
            <w:shd w:val="clear" w:color="auto" w:fill="AEDDFF" w:themeFill="accent1" w:themeFillTint="33"/>
            <w:vAlign w:val="center"/>
          </w:tcPr>
          <w:p w14:paraId="471C3E5E" w14:textId="77777777" w:rsidR="006F6D75" w:rsidRPr="00FD3F69" w:rsidRDefault="006F6D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  <w:tc>
          <w:tcPr>
            <w:tcW w:w="4592" w:type="pct"/>
            <w:gridSpan w:val="5"/>
            <w:tcBorders>
              <w:bottom w:val="single" w:sz="4" w:space="0" w:color="auto"/>
            </w:tcBorders>
            <w:vAlign w:val="center"/>
          </w:tcPr>
          <w:p w14:paraId="2191734B" w14:textId="77777777" w:rsidR="006F6D75" w:rsidRPr="005C2EC1" w:rsidRDefault="006F6D75">
            <w:pPr>
              <w:rPr>
                <w:rFonts w:ascii="Arial" w:hAnsi="Arial" w:cs="Arial"/>
              </w:rPr>
            </w:pPr>
          </w:p>
        </w:tc>
      </w:tr>
      <w:tr w:rsidR="00853C30" w:rsidRPr="005C2EC1" w14:paraId="00F81FD2" w14:textId="77777777" w:rsidTr="003936F7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EA3E" w14:textId="388B5761" w:rsidR="00853C30" w:rsidRPr="005C2EC1" w:rsidRDefault="00853C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9399" w14:textId="77777777" w:rsidR="00853C30" w:rsidRPr="005C2EC1" w:rsidRDefault="00853C30">
            <w:pPr>
              <w:rPr>
                <w:rFonts w:ascii="Arial" w:hAnsi="Arial" w:cs="Arial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1865" w14:textId="77777777" w:rsidR="00853C30" w:rsidRPr="005C2EC1" w:rsidRDefault="00853C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9CED" w14:textId="77777777" w:rsidR="00853C30" w:rsidRPr="005C2EC1" w:rsidRDefault="00853C30">
            <w:pPr>
              <w:rPr>
                <w:rFonts w:ascii="Arial" w:hAnsi="Arial" w:cs="Arial"/>
              </w:rPr>
            </w:pPr>
          </w:p>
        </w:tc>
      </w:tr>
      <w:tr w:rsidR="003936F7" w:rsidRPr="005C2EC1" w14:paraId="61D208E2" w14:textId="77777777" w:rsidTr="003936F7"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DDFF" w:themeFill="accent1" w:themeFillTint="33"/>
            <w:vAlign w:val="center"/>
          </w:tcPr>
          <w:p w14:paraId="5DCDF3F8" w14:textId="27B27948" w:rsidR="003936F7" w:rsidRPr="005C2EC1" w:rsidRDefault="00393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6BAD" w14:textId="77777777" w:rsidR="003936F7" w:rsidRDefault="003936F7">
            <w:pPr>
              <w:rPr>
                <w:rFonts w:ascii="Arial" w:hAnsi="Arial" w:cs="Arial"/>
              </w:rPr>
            </w:pPr>
          </w:p>
        </w:tc>
        <w:tc>
          <w:tcPr>
            <w:tcW w:w="3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5307" w14:textId="77777777" w:rsidR="003936F7" w:rsidRPr="005C2EC1" w:rsidRDefault="003936F7">
            <w:pPr>
              <w:rPr>
                <w:rFonts w:ascii="Arial" w:hAnsi="Arial" w:cs="Arial"/>
              </w:rPr>
            </w:pPr>
          </w:p>
        </w:tc>
      </w:tr>
    </w:tbl>
    <w:p w14:paraId="272C3EB4" w14:textId="297C40C8" w:rsidR="00FD3F69" w:rsidRPr="00663ABB" w:rsidRDefault="00FD3F69" w:rsidP="00663ABB">
      <w:pPr>
        <w:pStyle w:val="BodyBold"/>
      </w:pPr>
    </w:p>
    <w:sectPr w:rsidR="00FD3F69" w:rsidRPr="00663ABB" w:rsidSect="00227B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26" w:right="851" w:bottom="1134" w:left="39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4978" w14:textId="77777777" w:rsidR="0083763B" w:rsidRDefault="0083763B" w:rsidP="0065480B">
      <w:pPr>
        <w:spacing w:after="0" w:line="240" w:lineRule="auto"/>
      </w:pPr>
      <w:r>
        <w:separator/>
      </w:r>
    </w:p>
  </w:endnote>
  <w:endnote w:type="continuationSeparator" w:id="0">
    <w:p w14:paraId="4BAB1688" w14:textId="77777777" w:rsidR="0083763B" w:rsidRDefault="0083763B" w:rsidP="0065480B">
      <w:pPr>
        <w:spacing w:after="0" w:line="240" w:lineRule="auto"/>
      </w:pPr>
      <w:r>
        <w:continuationSeparator/>
      </w:r>
    </w:p>
  </w:endnote>
  <w:endnote w:type="continuationNotice" w:id="1">
    <w:p w14:paraId="0ABBB230" w14:textId="77777777" w:rsidR="0083763B" w:rsidRDefault="008376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ED31" w14:textId="77777777" w:rsidR="001643CD" w:rsidRDefault="00164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FE59" w14:textId="7487413D" w:rsidR="001758AB" w:rsidRPr="001758AB" w:rsidRDefault="001758AB" w:rsidP="001758AB">
    <w:pPr>
      <w:pBdr>
        <w:top w:val="single" w:sz="4" w:space="1" w:color="auto"/>
      </w:pBdr>
      <w:rPr>
        <w:rFonts w:cs="Arial"/>
        <w:sz w:val="18"/>
        <w:szCs w:val="18"/>
      </w:rPr>
    </w:pPr>
    <w:r w:rsidRPr="003522EB">
      <w:rPr>
        <w:rFonts w:cs="Arial"/>
        <w:sz w:val="18"/>
        <w:szCs w:val="18"/>
      </w:rPr>
      <w:t>Please note:  Printing this document may make it and its contents obsolete.</w:t>
    </w:r>
    <w:r w:rsidRPr="003522EB">
      <w:rPr>
        <w:rFonts w:cs="Arial"/>
        <w:sz w:val="18"/>
        <w:szCs w:val="18"/>
      </w:rPr>
      <w:br/>
      <w:t>Always check the electronic linked document for the latest version.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7A9A" w14:textId="77777777" w:rsidR="007D2BDF" w:rsidRDefault="001758AB" w:rsidP="001758AB">
    <w:pPr>
      <w:pBdr>
        <w:top w:val="single" w:sz="4" w:space="1" w:color="auto"/>
      </w:pBdr>
      <w:rPr>
        <w:rFonts w:cs="Arial"/>
        <w:sz w:val="18"/>
        <w:szCs w:val="18"/>
      </w:rPr>
    </w:pPr>
    <w:r w:rsidRPr="003522EB">
      <w:rPr>
        <w:rFonts w:cs="Arial"/>
        <w:sz w:val="18"/>
        <w:szCs w:val="18"/>
      </w:rPr>
      <w:t>Please note:  Printing this document may make it and its contents obsolete.</w:t>
    </w:r>
    <w:r w:rsidRPr="003522EB">
      <w:rPr>
        <w:rFonts w:cs="Arial"/>
        <w:sz w:val="18"/>
        <w:szCs w:val="18"/>
      </w:rPr>
      <w:br/>
      <w:t>Always check the electronic linked document for the latest version.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</w:p>
  <w:p w14:paraId="7D91341F" w14:textId="71D26FCD" w:rsidR="00781462" w:rsidRPr="001758AB" w:rsidRDefault="001758AB" w:rsidP="001758AB">
    <w:pPr>
      <w:pBdr>
        <w:top w:val="single" w:sz="4" w:space="1" w:color="auto"/>
      </w:pBdr>
      <w:rPr>
        <w:rFonts w:cs="Arial"/>
        <w:sz w:val="18"/>
        <w:szCs w:val="18"/>
      </w:rPr>
    </w:pPr>
    <w:r>
      <w:rPr>
        <w:rFonts w:cs="Arial"/>
        <w:sz w:val="15"/>
        <w:szCs w:val="15"/>
      </w:rPr>
      <w:t>V</w:t>
    </w:r>
    <w:r w:rsidR="00812CD0">
      <w:rPr>
        <w:rFonts w:cs="Arial"/>
        <w:sz w:val="15"/>
        <w:szCs w:val="15"/>
      </w:rPr>
      <w:t>6</w:t>
    </w:r>
    <w:r w:rsidR="00D63AB0">
      <w:rPr>
        <w:rFonts w:cs="Arial"/>
        <w:sz w:val="15"/>
        <w:szCs w:val="15"/>
      </w:rPr>
      <w:t xml:space="preserve">: </w:t>
    </w:r>
    <w:r w:rsidR="000160F6">
      <w:rPr>
        <w:rFonts w:cs="Arial"/>
        <w:sz w:val="15"/>
        <w:szCs w:val="15"/>
      </w:rPr>
      <w:t>260206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B118" w14:textId="77777777" w:rsidR="0083763B" w:rsidRDefault="0083763B" w:rsidP="0065480B">
      <w:pPr>
        <w:spacing w:after="0" w:line="240" w:lineRule="auto"/>
      </w:pPr>
      <w:r>
        <w:separator/>
      </w:r>
    </w:p>
  </w:footnote>
  <w:footnote w:type="continuationSeparator" w:id="0">
    <w:p w14:paraId="2600E83E" w14:textId="77777777" w:rsidR="0083763B" w:rsidRDefault="0083763B" w:rsidP="0065480B">
      <w:pPr>
        <w:spacing w:after="0" w:line="240" w:lineRule="auto"/>
      </w:pPr>
      <w:r>
        <w:continuationSeparator/>
      </w:r>
    </w:p>
  </w:footnote>
  <w:footnote w:type="continuationNotice" w:id="1">
    <w:p w14:paraId="5345B6EF" w14:textId="77777777" w:rsidR="0083763B" w:rsidRDefault="008376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ACB2" w14:textId="77777777" w:rsidR="001643CD" w:rsidRDefault="001643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356E" w14:textId="77777777" w:rsidR="001643CD" w:rsidRDefault="001643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082E" w14:textId="77777777" w:rsidR="002F2126" w:rsidRDefault="00B25B24">
    <w:pPr>
      <w:pStyle w:val="Header"/>
    </w:pPr>
    <w:r w:rsidRPr="009C7B11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FE4ADCD" wp14:editId="2AA875E7">
          <wp:simplePos x="0" y="0"/>
          <wp:positionH relativeFrom="column">
            <wp:posOffset>8250970</wp:posOffset>
          </wp:positionH>
          <wp:positionV relativeFrom="paragraph">
            <wp:posOffset>-82746</wp:posOffset>
          </wp:positionV>
          <wp:extent cx="1691005" cy="1075055"/>
          <wp:effectExtent l="0" t="0" r="4445" b="0"/>
          <wp:wrapNone/>
          <wp:docPr id="1914894256" name="Picture 1914894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N Brisbane Nort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005" cy="1075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7D06"/>
    <w:multiLevelType w:val="hybridMultilevel"/>
    <w:tmpl w:val="8C9835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3E6A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83EA5"/>
    <w:multiLevelType w:val="hybridMultilevel"/>
    <w:tmpl w:val="E97AA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003E6A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003E6A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003E6A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87AAC"/>
    <w:multiLevelType w:val="hybridMultilevel"/>
    <w:tmpl w:val="61961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A1E5A"/>
    <w:multiLevelType w:val="multilevel"/>
    <w:tmpl w:val="F1AE3C58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303AD"/>
    <w:multiLevelType w:val="hybridMultilevel"/>
    <w:tmpl w:val="74A8D8EE"/>
    <w:lvl w:ilvl="0" w:tplc="E53A5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82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EE5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09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A0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8AC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C1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C1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624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180776">
    <w:abstractNumId w:val="3"/>
  </w:num>
  <w:num w:numId="2" w16cid:durableId="1849565556">
    <w:abstractNumId w:val="1"/>
  </w:num>
  <w:num w:numId="3" w16cid:durableId="960498917">
    <w:abstractNumId w:val="6"/>
  </w:num>
  <w:num w:numId="4" w16cid:durableId="1568494723">
    <w:abstractNumId w:val="4"/>
  </w:num>
  <w:num w:numId="5" w16cid:durableId="1982491417">
    <w:abstractNumId w:val="0"/>
  </w:num>
  <w:num w:numId="6" w16cid:durableId="1336953649">
    <w:abstractNumId w:val="7"/>
  </w:num>
  <w:num w:numId="7" w16cid:durableId="439296972">
    <w:abstractNumId w:val="5"/>
  </w:num>
  <w:num w:numId="8" w16cid:durableId="677201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135"/>
    <w:rsid w:val="0000672C"/>
    <w:rsid w:val="00006BAB"/>
    <w:rsid w:val="000160F6"/>
    <w:rsid w:val="000248E8"/>
    <w:rsid w:val="000303BC"/>
    <w:rsid w:val="0005061A"/>
    <w:rsid w:val="00054B75"/>
    <w:rsid w:val="00060141"/>
    <w:rsid w:val="000635B8"/>
    <w:rsid w:val="00064BF7"/>
    <w:rsid w:val="000664AF"/>
    <w:rsid w:val="00086363"/>
    <w:rsid w:val="000A32D8"/>
    <w:rsid w:val="000C1260"/>
    <w:rsid w:val="000D27C3"/>
    <w:rsid w:val="000D2EDE"/>
    <w:rsid w:val="000D2EFA"/>
    <w:rsid w:val="000E6661"/>
    <w:rsid w:val="000F04B3"/>
    <w:rsid w:val="000F309E"/>
    <w:rsid w:val="000F3DD2"/>
    <w:rsid w:val="00102C58"/>
    <w:rsid w:val="00110B2D"/>
    <w:rsid w:val="00114F83"/>
    <w:rsid w:val="0011767B"/>
    <w:rsid w:val="00136831"/>
    <w:rsid w:val="001643CD"/>
    <w:rsid w:val="001660F2"/>
    <w:rsid w:val="00170322"/>
    <w:rsid w:val="00173A86"/>
    <w:rsid w:val="001758AB"/>
    <w:rsid w:val="00176C14"/>
    <w:rsid w:val="00177272"/>
    <w:rsid w:val="00184F71"/>
    <w:rsid w:val="0019459E"/>
    <w:rsid w:val="00196135"/>
    <w:rsid w:val="001A7A0B"/>
    <w:rsid w:val="001B3C08"/>
    <w:rsid w:val="001B4EC8"/>
    <w:rsid w:val="001B7503"/>
    <w:rsid w:val="001C0AB5"/>
    <w:rsid w:val="001C41BD"/>
    <w:rsid w:val="001D33EE"/>
    <w:rsid w:val="001D3637"/>
    <w:rsid w:val="001D50C0"/>
    <w:rsid w:val="001E0C3A"/>
    <w:rsid w:val="001E44D1"/>
    <w:rsid w:val="001E4C6E"/>
    <w:rsid w:val="00204099"/>
    <w:rsid w:val="00213628"/>
    <w:rsid w:val="00217849"/>
    <w:rsid w:val="00220CA4"/>
    <w:rsid w:val="00227B59"/>
    <w:rsid w:val="002356D7"/>
    <w:rsid w:val="00247A09"/>
    <w:rsid w:val="00254817"/>
    <w:rsid w:val="00260068"/>
    <w:rsid w:val="00281AAD"/>
    <w:rsid w:val="002832C8"/>
    <w:rsid w:val="00287145"/>
    <w:rsid w:val="002920F0"/>
    <w:rsid w:val="002A50CA"/>
    <w:rsid w:val="002A62C2"/>
    <w:rsid w:val="002B04D7"/>
    <w:rsid w:val="002B67D8"/>
    <w:rsid w:val="002B694D"/>
    <w:rsid w:val="002C0563"/>
    <w:rsid w:val="002C3676"/>
    <w:rsid w:val="002D2026"/>
    <w:rsid w:val="002E2E5C"/>
    <w:rsid w:val="002F0A1C"/>
    <w:rsid w:val="002F2126"/>
    <w:rsid w:val="002F66B6"/>
    <w:rsid w:val="00312C2F"/>
    <w:rsid w:val="003155F0"/>
    <w:rsid w:val="00320A53"/>
    <w:rsid w:val="00323C4D"/>
    <w:rsid w:val="0033138C"/>
    <w:rsid w:val="003566B7"/>
    <w:rsid w:val="00364A0B"/>
    <w:rsid w:val="00390EE8"/>
    <w:rsid w:val="003936F7"/>
    <w:rsid w:val="003942F6"/>
    <w:rsid w:val="003A14CD"/>
    <w:rsid w:val="003A4FEE"/>
    <w:rsid w:val="003C4C3C"/>
    <w:rsid w:val="003C7569"/>
    <w:rsid w:val="003D5193"/>
    <w:rsid w:val="003E07D0"/>
    <w:rsid w:val="0040080F"/>
    <w:rsid w:val="004349F9"/>
    <w:rsid w:val="00456DB2"/>
    <w:rsid w:val="00466D7F"/>
    <w:rsid w:val="00477F92"/>
    <w:rsid w:val="00486DE0"/>
    <w:rsid w:val="00495E7F"/>
    <w:rsid w:val="004B5DE1"/>
    <w:rsid w:val="004C07B0"/>
    <w:rsid w:val="004C1E19"/>
    <w:rsid w:val="004C6CD9"/>
    <w:rsid w:val="004C7A8F"/>
    <w:rsid w:val="004D7F4B"/>
    <w:rsid w:val="004E5869"/>
    <w:rsid w:val="004F7A3F"/>
    <w:rsid w:val="00500980"/>
    <w:rsid w:val="00515C54"/>
    <w:rsid w:val="00577DF5"/>
    <w:rsid w:val="005848C1"/>
    <w:rsid w:val="00591C1C"/>
    <w:rsid w:val="005B45C4"/>
    <w:rsid w:val="005B7FFC"/>
    <w:rsid w:val="005C0790"/>
    <w:rsid w:val="005C177B"/>
    <w:rsid w:val="005C34A0"/>
    <w:rsid w:val="005C3D7C"/>
    <w:rsid w:val="005E07FF"/>
    <w:rsid w:val="005F3342"/>
    <w:rsid w:val="00602EDE"/>
    <w:rsid w:val="00617410"/>
    <w:rsid w:val="00625E75"/>
    <w:rsid w:val="006365C1"/>
    <w:rsid w:val="006438D7"/>
    <w:rsid w:val="00643E43"/>
    <w:rsid w:val="00645418"/>
    <w:rsid w:val="00652C6F"/>
    <w:rsid w:val="0065480B"/>
    <w:rsid w:val="00655407"/>
    <w:rsid w:val="00655808"/>
    <w:rsid w:val="00656CE3"/>
    <w:rsid w:val="0065772E"/>
    <w:rsid w:val="00663ABB"/>
    <w:rsid w:val="00664601"/>
    <w:rsid w:val="00672647"/>
    <w:rsid w:val="006A5611"/>
    <w:rsid w:val="006A7407"/>
    <w:rsid w:val="006B57B6"/>
    <w:rsid w:val="006D007B"/>
    <w:rsid w:val="006D5C9E"/>
    <w:rsid w:val="006E3703"/>
    <w:rsid w:val="006F6D75"/>
    <w:rsid w:val="007027F6"/>
    <w:rsid w:val="00730A7E"/>
    <w:rsid w:val="007349B8"/>
    <w:rsid w:val="0074235B"/>
    <w:rsid w:val="00743699"/>
    <w:rsid w:val="00744105"/>
    <w:rsid w:val="007445BA"/>
    <w:rsid w:val="00750185"/>
    <w:rsid w:val="00767C1F"/>
    <w:rsid w:val="00773B1E"/>
    <w:rsid w:val="00777480"/>
    <w:rsid w:val="00781462"/>
    <w:rsid w:val="00792FFD"/>
    <w:rsid w:val="00795872"/>
    <w:rsid w:val="007B2420"/>
    <w:rsid w:val="007C1AB7"/>
    <w:rsid w:val="007C27DF"/>
    <w:rsid w:val="007D2BDF"/>
    <w:rsid w:val="007E723A"/>
    <w:rsid w:val="007F162C"/>
    <w:rsid w:val="007F4A8F"/>
    <w:rsid w:val="007F6B99"/>
    <w:rsid w:val="0080451D"/>
    <w:rsid w:val="00812CD0"/>
    <w:rsid w:val="00816B28"/>
    <w:rsid w:val="0082074B"/>
    <w:rsid w:val="008261C4"/>
    <w:rsid w:val="00826AC6"/>
    <w:rsid w:val="0083763B"/>
    <w:rsid w:val="008436C3"/>
    <w:rsid w:val="008449EC"/>
    <w:rsid w:val="008468F5"/>
    <w:rsid w:val="00853C30"/>
    <w:rsid w:val="008647E2"/>
    <w:rsid w:val="008662E3"/>
    <w:rsid w:val="0088501D"/>
    <w:rsid w:val="008917D7"/>
    <w:rsid w:val="0089214E"/>
    <w:rsid w:val="00892DEB"/>
    <w:rsid w:val="008A2293"/>
    <w:rsid w:val="008A5C94"/>
    <w:rsid w:val="008A78A6"/>
    <w:rsid w:val="008B2226"/>
    <w:rsid w:val="008B72D6"/>
    <w:rsid w:val="008E2FF7"/>
    <w:rsid w:val="008E3AF3"/>
    <w:rsid w:val="008E5C4E"/>
    <w:rsid w:val="008F2A50"/>
    <w:rsid w:val="008F318A"/>
    <w:rsid w:val="009017E2"/>
    <w:rsid w:val="009036F1"/>
    <w:rsid w:val="00904975"/>
    <w:rsid w:val="00924A8C"/>
    <w:rsid w:val="00925645"/>
    <w:rsid w:val="00931B98"/>
    <w:rsid w:val="009359A9"/>
    <w:rsid w:val="009467B2"/>
    <w:rsid w:val="009541F4"/>
    <w:rsid w:val="0095524C"/>
    <w:rsid w:val="00957C6F"/>
    <w:rsid w:val="009617FB"/>
    <w:rsid w:val="00984AEB"/>
    <w:rsid w:val="00985FFB"/>
    <w:rsid w:val="00986E3C"/>
    <w:rsid w:val="009A19B6"/>
    <w:rsid w:val="009A3A33"/>
    <w:rsid w:val="009A4E5F"/>
    <w:rsid w:val="009A53F2"/>
    <w:rsid w:val="009C1653"/>
    <w:rsid w:val="009C7B11"/>
    <w:rsid w:val="009D2DD1"/>
    <w:rsid w:val="009D7C17"/>
    <w:rsid w:val="009E214B"/>
    <w:rsid w:val="009E356E"/>
    <w:rsid w:val="009F3866"/>
    <w:rsid w:val="00A0299C"/>
    <w:rsid w:val="00A22AA4"/>
    <w:rsid w:val="00A26B1E"/>
    <w:rsid w:val="00A41DBF"/>
    <w:rsid w:val="00A42BE8"/>
    <w:rsid w:val="00A42C96"/>
    <w:rsid w:val="00A436A8"/>
    <w:rsid w:val="00A645E9"/>
    <w:rsid w:val="00A6789C"/>
    <w:rsid w:val="00A901C4"/>
    <w:rsid w:val="00A94F77"/>
    <w:rsid w:val="00A95D10"/>
    <w:rsid w:val="00AA1F12"/>
    <w:rsid w:val="00AA4EFB"/>
    <w:rsid w:val="00AC0148"/>
    <w:rsid w:val="00AC72C2"/>
    <w:rsid w:val="00AE1840"/>
    <w:rsid w:val="00AE4AF9"/>
    <w:rsid w:val="00B0688C"/>
    <w:rsid w:val="00B254F3"/>
    <w:rsid w:val="00B25B24"/>
    <w:rsid w:val="00B26EC3"/>
    <w:rsid w:val="00B2754A"/>
    <w:rsid w:val="00B3321D"/>
    <w:rsid w:val="00B37407"/>
    <w:rsid w:val="00B646C4"/>
    <w:rsid w:val="00B67922"/>
    <w:rsid w:val="00B7156F"/>
    <w:rsid w:val="00B75851"/>
    <w:rsid w:val="00B77435"/>
    <w:rsid w:val="00BB652C"/>
    <w:rsid w:val="00BB73EE"/>
    <w:rsid w:val="00BB7783"/>
    <w:rsid w:val="00BC0ACD"/>
    <w:rsid w:val="00BC5652"/>
    <w:rsid w:val="00BE1EA7"/>
    <w:rsid w:val="00BE2D4C"/>
    <w:rsid w:val="00BE6ABE"/>
    <w:rsid w:val="00BF2B1B"/>
    <w:rsid w:val="00BF4B0B"/>
    <w:rsid w:val="00C01154"/>
    <w:rsid w:val="00C2200F"/>
    <w:rsid w:val="00C249AF"/>
    <w:rsid w:val="00C27F9E"/>
    <w:rsid w:val="00C50954"/>
    <w:rsid w:val="00C578E6"/>
    <w:rsid w:val="00C73FCC"/>
    <w:rsid w:val="00C750B1"/>
    <w:rsid w:val="00C932C3"/>
    <w:rsid w:val="00CA6ACD"/>
    <w:rsid w:val="00CB44F2"/>
    <w:rsid w:val="00CC03F4"/>
    <w:rsid w:val="00CF2101"/>
    <w:rsid w:val="00CF3C57"/>
    <w:rsid w:val="00D1537E"/>
    <w:rsid w:val="00D21D99"/>
    <w:rsid w:val="00D21F8C"/>
    <w:rsid w:val="00D239EA"/>
    <w:rsid w:val="00D27BA9"/>
    <w:rsid w:val="00D3092B"/>
    <w:rsid w:val="00D41D9F"/>
    <w:rsid w:val="00D571CD"/>
    <w:rsid w:val="00D63AB0"/>
    <w:rsid w:val="00D6766D"/>
    <w:rsid w:val="00D67FB8"/>
    <w:rsid w:val="00D737CC"/>
    <w:rsid w:val="00D77FC4"/>
    <w:rsid w:val="00D82168"/>
    <w:rsid w:val="00DA42C8"/>
    <w:rsid w:val="00DA4C12"/>
    <w:rsid w:val="00DB05AB"/>
    <w:rsid w:val="00DE43E3"/>
    <w:rsid w:val="00DF7260"/>
    <w:rsid w:val="00E23C24"/>
    <w:rsid w:val="00E34502"/>
    <w:rsid w:val="00E410C2"/>
    <w:rsid w:val="00E41FA2"/>
    <w:rsid w:val="00E42FE0"/>
    <w:rsid w:val="00E53105"/>
    <w:rsid w:val="00E54A0E"/>
    <w:rsid w:val="00E65359"/>
    <w:rsid w:val="00E71142"/>
    <w:rsid w:val="00E80AA4"/>
    <w:rsid w:val="00E82C8D"/>
    <w:rsid w:val="00E86071"/>
    <w:rsid w:val="00E9238C"/>
    <w:rsid w:val="00EB4217"/>
    <w:rsid w:val="00EB7DFC"/>
    <w:rsid w:val="00ED088C"/>
    <w:rsid w:val="00ED098A"/>
    <w:rsid w:val="00ED1BFC"/>
    <w:rsid w:val="00ED3458"/>
    <w:rsid w:val="00EE22EF"/>
    <w:rsid w:val="00EE2D3B"/>
    <w:rsid w:val="00EE5FF3"/>
    <w:rsid w:val="00F01030"/>
    <w:rsid w:val="00F04572"/>
    <w:rsid w:val="00F045B6"/>
    <w:rsid w:val="00F04B52"/>
    <w:rsid w:val="00F2503C"/>
    <w:rsid w:val="00F25819"/>
    <w:rsid w:val="00F533D2"/>
    <w:rsid w:val="00F57976"/>
    <w:rsid w:val="00F62C2C"/>
    <w:rsid w:val="00F6404A"/>
    <w:rsid w:val="00F8374F"/>
    <w:rsid w:val="00FC57BD"/>
    <w:rsid w:val="00FD3F69"/>
    <w:rsid w:val="00FD455D"/>
    <w:rsid w:val="00FD58C1"/>
    <w:rsid w:val="00FE45A9"/>
    <w:rsid w:val="00FE5816"/>
    <w:rsid w:val="00FF0DE5"/>
    <w:rsid w:val="0515A310"/>
    <w:rsid w:val="05D4BDF4"/>
    <w:rsid w:val="0DC13852"/>
    <w:rsid w:val="17A31E36"/>
    <w:rsid w:val="17A4CEE5"/>
    <w:rsid w:val="1AEF5E18"/>
    <w:rsid w:val="1CFDA123"/>
    <w:rsid w:val="1CFF135B"/>
    <w:rsid w:val="1E94CDBC"/>
    <w:rsid w:val="2045973E"/>
    <w:rsid w:val="27D672FE"/>
    <w:rsid w:val="2F7BDC4D"/>
    <w:rsid w:val="36F507A2"/>
    <w:rsid w:val="3763D2F4"/>
    <w:rsid w:val="3879BC34"/>
    <w:rsid w:val="3B3993B4"/>
    <w:rsid w:val="3D644926"/>
    <w:rsid w:val="44CB9E60"/>
    <w:rsid w:val="4AB5EF1E"/>
    <w:rsid w:val="4B307133"/>
    <w:rsid w:val="4C8F5563"/>
    <w:rsid w:val="4F1E2AD7"/>
    <w:rsid w:val="5094B1D3"/>
    <w:rsid w:val="54BDC74D"/>
    <w:rsid w:val="55135278"/>
    <w:rsid w:val="57E3A7C3"/>
    <w:rsid w:val="5F1B8B6A"/>
    <w:rsid w:val="61865CCE"/>
    <w:rsid w:val="73CE5914"/>
    <w:rsid w:val="758F50BB"/>
    <w:rsid w:val="79941FF8"/>
    <w:rsid w:val="7A34441A"/>
    <w:rsid w:val="7E459E50"/>
    <w:rsid w:val="7F98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A6275"/>
  <w15:docId w15:val="{F740F6DE-97A8-49DA-A39C-03FA488E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47A09"/>
    <w:pPr>
      <w:spacing w:after="120"/>
    </w:pPr>
    <w:rPr>
      <w:rFonts w:eastAsia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8917D7"/>
    <w:pPr>
      <w:keepNext/>
      <w:keepLines/>
      <w:pBdr>
        <w:bottom w:val="single" w:sz="4" w:space="1" w:color="FA8D29" w:themeColor="accent3"/>
      </w:pBdr>
      <w:spacing w:before="1680" w:after="360" w:line="240" w:lineRule="auto"/>
      <w:outlineLvl w:val="0"/>
    </w:pPr>
    <w:rPr>
      <w:rFonts w:asciiTheme="majorHAnsi" w:eastAsiaTheme="majorEastAsia" w:hAnsiTheme="majorHAnsi" w:cstheme="majorBidi"/>
      <w:bCs/>
      <w:color w:val="FA8D29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17410"/>
    <w:pPr>
      <w:spacing w:before="360" w:line="240" w:lineRule="auto"/>
      <w:outlineLvl w:val="1"/>
    </w:pPr>
    <w:rPr>
      <w:rFonts w:ascii="Arial" w:hAnsi="Arial" w:cs="Arial"/>
      <w:b/>
      <w:color w:val="003D69"/>
      <w:sz w:val="32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65480B"/>
    <w:pPr>
      <w:spacing w:before="120"/>
      <w:outlineLvl w:val="2"/>
    </w:pPr>
    <w:rPr>
      <w:rFonts w:ascii="Arial" w:hAnsi="Arial" w:cs="Arial"/>
      <w:b/>
      <w:color w:val="777777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3E6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02C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1E34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17D7"/>
    <w:rPr>
      <w:rFonts w:asciiTheme="majorHAnsi" w:eastAsiaTheme="majorEastAsia" w:hAnsiTheme="majorHAnsi" w:cstheme="majorBidi"/>
      <w:bCs/>
      <w:color w:val="FA8D29"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17849"/>
    <w:rPr>
      <w:rFonts w:ascii="Arial" w:eastAsia="Arial" w:hAnsi="Arial" w:cs="Arial"/>
      <w:b/>
      <w:color w:val="003D69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217849"/>
    <w:rPr>
      <w:rFonts w:ascii="Arial" w:eastAsia="Arial" w:hAnsi="Arial" w:cs="Arial"/>
      <w:b/>
      <w:color w:val="777777"/>
      <w:sz w:val="24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qFormat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102C58"/>
    <w:rPr>
      <w:b/>
      <w:bCs/>
      <w:smallCaps/>
      <w:color w:val="777777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102C58"/>
    <w:rPr>
      <w:smallCaps/>
      <w:color w:val="777777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4"/>
    <w:qFormat/>
    <w:rsid w:val="009C7B11"/>
    <w:rPr>
      <w:rFonts w:asciiTheme="minorHAnsi" w:hAnsiTheme="minorHAnsi"/>
      <w:i w:val="0"/>
      <w:sz w:val="18"/>
    </w:rPr>
  </w:style>
  <w:style w:type="paragraph" w:customStyle="1" w:styleId="BulletLevel1">
    <w:name w:val="Bullet Level 1"/>
    <w:basedOn w:val="ListParagraph"/>
    <w:link w:val="BulletLevel1Char"/>
    <w:uiPriority w:val="5"/>
    <w:qFormat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4"/>
    <w:rsid w:val="00217849"/>
    <w:rPr>
      <w:rFonts w:asciiTheme="majorHAnsi" w:eastAsiaTheme="majorEastAsia" w:hAnsiTheme="majorHAnsi" w:cstheme="majorBidi"/>
      <w:b/>
      <w:bCs/>
      <w:i w:val="0"/>
      <w:iCs/>
      <w:color w:val="003E6A" w:themeColor="accent1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qFormat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003E6A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B11"/>
    <w:rPr>
      <w:rFonts w:asciiTheme="majorHAnsi" w:eastAsiaTheme="majorEastAsia" w:hAnsiTheme="majorHAnsi" w:cstheme="majorBidi"/>
      <w:color w:val="001E34" w:themeColor="accent1" w:themeShade="7F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C58"/>
    <w:pPr>
      <w:pBdr>
        <w:bottom w:val="single" w:sz="4" w:space="4" w:color="003E6A" w:themeColor="accent1"/>
      </w:pBdr>
      <w:spacing w:before="200" w:after="280"/>
      <w:ind w:left="936" w:right="936"/>
    </w:pPr>
    <w:rPr>
      <w:b/>
      <w:bCs/>
      <w:i/>
      <w:iCs/>
      <w:color w:val="003E6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003E6A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02C5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000000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qFormat/>
    <w:rsid w:val="00102C58"/>
    <w:rPr>
      <w:b/>
      <w:bCs/>
      <w:i/>
      <w:iCs/>
      <w:color w:val="003E6A" w:themeColor="accent1"/>
    </w:rPr>
  </w:style>
  <w:style w:type="character" w:styleId="SubtleEmphasis">
    <w:name w:val="Subtle Emphasis"/>
    <w:basedOn w:val="DefaultParagraphFont"/>
    <w:uiPriority w:val="19"/>
    <w:qFormat/>
    <w:rsid w:val="00102C58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body text bold"/>
    <w:basedOn w:val="DefaultParagraphFont"/>
    <w:qFormat/>
    <w:rsid w:val="00102C58"/>
    <w:rPr>
      <w:b/>
      <w:bCs/>
    </w:rPr>
  </w:style>
  <w:style w:type="character" w:customStyle="1" w:styleId="ListParagraphChar">
    <w:name w:val="List Paragraph Char"/>
    <w:aliases w:val="Body text Char"/>
    <w:basedOn w:val="DefaultParagraphFont"/>
    <w:link w:val="ListParagraph"/>
    <w:uiPriority w:val="34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qFormat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qFormat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Letterbody">
    <w:name w:val="Letter body"/>
    <w:link w:val="LetterbodyChar"/>
    <w:rsid w:val="00B77435"/>
    <w:pPr>
      <w:spacing w:after="120" w:line="280" w:lineRule="exact"/>
    </w:pPr>
    <w:rPr>
      <w:rFonts w:ascii="Arial" w:eastAsia="Times New Roman" w:hAnsi="Arial" w:cs="Arial"/>
      <w:bCs/>
      <w:iCs/>
      <w:sz w:val="20"/>
      <w:szCs w:val="20"/>
      <w:lang w:eastAsia="en-AU"/>
    </w:rPr>
  </w:style>
  <w:style w:type="character" w:customStyle="1" w:styleId="LetterbodyChar">
    <w:name w:val="Letter body Char"/>
    <w:basedOn w:val="DefaultParagraphFont"/>
    <w:link w:val="Letterbody"/>
    <w:rsid w:val="00B77435"/>
    <w:rPr>
      <w:rFonts w:ascii="Arial" w:eastAsia="Times New Roman" w:hAnsi="Arial" w:cs="Arial"/>
      <w:bCs/>
      <w:iCs/>
      <w:sz w:val="20"/>
      <w:szCs w:val="20"/>
      <w:lang w:eastAsia="en-AU"/>
    </w:rPr>
  </w:style>
  <w:style w:type="paragraph" w:customStyle="1" w:styleId="Heading">
    <w:name w:val="Heading"/>
    <w:basedOn w:val="Normal"/>
    <w:link w:val="HeadingChar"/>
    <w:qFormat/>
    <w:rsid w:val="00B77435"/>
    <w:pPr>
      <w:spacing w:after="0" w:line="240" w:lineRule="auto"/>
    </w:pPr>
    <w:rPr>
      <w:rFonts w:ascii="Arial" w:eastAsia="Times New Roman" w:hAnsi="Arial"/>
      <w:b/>
      <w:color w:val="FFFFFF" w:themeColor="background1"/>
      <w:kern w:val="28"/>
      <w:szCs w:val="20"/>
      <w:lang w:val="en-US"/>
    </w:rPr>
  </w:style>
  <w:style w:type="character" w:customStyle="1" w:styleId="HeadingChar">
    <w:name w:val="Heading Char"/>
    <w:basedOn w:val="DefaultParagraphFont"/>
    <w:link w:val="Heading"/>
    <w:rsid w:val="00B77435"/>
    <w:rPr>
      <w:rFonts w:ascii="Arial" w:eastAsia="Times New Roman" w:hAnsi="Arial" w:cs="Times New Roman"/>
      <w:b/>
      <w:color w:val="FFFFFF" w:themeColor="background1"/>
      <w:kern w:val="28"/>
      <w:sz w:val="20"/>
      <w:szCs w:val="20"/>
      <w:lang w:val="en-US"/>
    </w:rPr>
  </w:style>
  <w:style w:type="paragraph" w:customStyle="1" w:styleId="smalltext">
    <w:name w:val="small text"/>
    <w:basedOn w:val="Letterbody"/>
    <w:link w:val="smalltextChar"/>
    <w:qFormat/>
    <w:rsid w:val="00B77435"/>
    <w:pPr>
      <w:spacing w:after="0" w:line="240" w:lineRule="auto"/>
    </w:pPr>
    <w:rPr>
      <w:sz w:val="16"/>
      <w:szCs w:val="15"/>
    </w:rPr>
  </w:style>
  <w:style w:type="paragraph" w:customStyle="1" w:styleId="subheading">
    <w:name w:val="subheading"/>
    <w:basedOn w:val="Normal"/>
    <w:link w:val="subheadingChar"/>
    <w:qFormat/>
    <w:rsid w:val="00B77435"/>
    <w:pPr>
      <w:spacing w:before="240" w:line="280" w:lineRule="exact"/>
    </w:pPr>
    <w:rPr>
      <w:rFonts w:ascii="Arial" w:eastAsia="Times New Roman" w:hAnsi="Arial"/>
      <w:b/>
      <w:color w:val="003E6A" w:themeColor="text2"/>
      <w:kern w:val="28"/>
      <w:szCs w:val="20"/>
      <w:lang w:val="en-US"/>
    </w:rPr>
  </w:style>
  <w:style w:type="character" w:customStyle="1" w:styleId="smalltextChar">
    <w:name w:val="small text Char"/>
    <w:basedOn w:val="LetterbodyChar"/>
    <w:link w:val="smalltext"/>
    <w:rsid w:val="00B77435"/>
    <w:rPr>
      <w:rFonts w:ascii="Arial" w:eastAsia="Times New Roman" w:hAnsi="Arial" w:cs="Arial"/>
      <w:bCs/>
      <w:iCs/>
      <w:sz w:val="16"/>
      <w:szCs w:val="15"/>
      <w:lang w:eastAsia="en-AU"/>
    </w:rPr>
  </w:style>
  <w:style w:type="character" w:customStyle="1" w:styleId="subheadingChar">
    <w:name w:val="subheading Char"/>
    <w:basedOn w:val="DefaultParagraphFont"/>
    <w:link w:val="subheading"/>
    <w:rsid w:val="00B77435"/>
    <w:rPr>
      <w:rFonts w:ascii="Arial" w:eastAsia="Times New Roman" w:hAnsi="Arial" w:cs="Times New Roman"/>
      <w:b/>
      <w:color w:val="003E6A" w:themeColor="text2"/>
      <w:kern w:val="28"/>
      <w:sz w:val="20"/>
      <w:szCs w:val="20"/>
      <w:lang w:val="en-US"/>
    </w:rPr>
  </w:style>
  <w:style w:type="paragraph" w:customStyle="1" w:styleId="Normalbold">
    <w:name w:val="Normal bold"/>
    <w:basedOn w:val="Normal"/>
    <w:next w:val="Normal"/>
    <w:link w:val="NormalboldChar"/>
    <w:autoRedefine/>
    <w:qFormat/>
    <w:rsid w:val="005C34A0"/>
    <w:pPr>
      <w:spacing w:after="160" w:line="280" w:lineRule="exact"/>
    </w:pPr>
    <w:rPr>
      <w:rFonts w:ascii="Arial Bold" w:eastAsia="Calibri" w:hAnsi="Arial Bold"/>
      <w:b/>
      <w:color w:val="212120"/>
      <w:kern w:val="28"/>
      <w:szCs w:val="20"/>
    </w:rPr>
  </w:style>
  <w:style w:type="character" w:customStyle="1" w:styleId="NormalboldChar">
    <w:name w:val="Normal bold Char"/>
    <w:basedOn w:val="DefaultParagraphFont"/>
    <w:link w:val="Normalbold"/>
    <w:rsid w:val="005C34A0"/>
    <w:rPr>
      <w:rFonts w:ascii="Arial Bold" w:eastAsia="Calibri" w:hAnsi="Arial Bold" w:cs="Times New Roman"/>
      <w:b/>
      <w:color w:val="212120"/>
      <w:kern w:val="28"/>
      <w:sz w:val="20"/>
      <w:szCs w:val="20"/>
    </w:rPr>
  </w:style>
  <w:style w:type="paragraph" w:customStyle="1" w:styleId="Heading30">
    <w:name w:val="Heading3"/>
    <w:basedOn w:val="Normal"/>
    <w:link w:val="Heading3Char0"/>
    <w:qFormat/>
    <w:rsid w:val="00196135"/>
    <w:pPr>
      <w:spacing w:before="240" w:after="240" w:line="280" w:lineRule="exact"/>
    </w:pPr>
    <w:rPr>
      <w:rFonts w:ascii="Arial" w:eastAsia="Calibri" w:hAnsi="Arial"/>
      <w:b/>
      <w:color w:val="2A2A86"/>
      <w:kern w:val="28"/>
      <w:sz w:val="22"/>
      <w:szCs w:val="20"/>
    </w:rPr>
  </w:style>
  <w:style w:type="character" w:customStyle="1" w:styleId="Heading3Char0">
    <w:name w:val="Heading3 Char"/>
    <w:basedOn w:val="DefaultParagraphFont"/>
    <w:link w:val="Heading30"/>
    <w:rsid w:val="00196135"/>
    <w:rPr>
      <w:rFonts w:ascii="Arial" w:eastAsia="Calibri" w:hAnsi="Arial" w:cs="Times New Roman"/>
      <w:b/>
      <w:color w:val="2A2A86"/>
      <w:kern w:val="28"/>
      <w:szCs w:val="20"/>
    </w:rPr>
  </w:style>
  <w:style w:type="character" w:styleId="PlaceholderText">
    <w:name w:val="Placeholder Text"/>
    <w:basedOn w:val="DefaultParagraphFont"/>
    <w:uiPriority w:val="99"/>
    <w:semiHidden/>
    <w:rsid w:val="001961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135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F01030"/>
    <w:rPr>
      <w:color w:val="003E6A" w:themeColor="hyperlink"/>
      <w:u w:val="single"/>
    </w:rPr>
  </w:style>
  <w:style w:type="paragraph" w:customStyle="1" w:styleId="DHHSbullet1">
    <w:name w:val="DHHS bullet 1"/>
    <w:basedOn w:val="Normal"/>
    <w:uiPriority w:val="99"/>
    <w:qFormat/>
    <w:rsid w:val="00515C54"/>
    <w:pPr>
      <w:numPr>
        <w:numId w:val="7"/>
      </w:numPr>
      <w:spacing w:after="40" w:line="270" w:lineRule="atLeast"/>
    </w:pPr>
    <w:rPr>
      <w:rFonts w:ascii="Arial" w:eastAsia="Times" w:hAnsi="Arial"/>
      <w:szCs w:val="20"/>
    </w:rPr>
  </w:style>
  <w:style w:type="paragraph" w:customStyle="1" w:styleId="DHHSbullet2">
    <w:name w:val="DHHS bullet 2"/>
    <w:basedOn w:val="Normal"/>
    <w:uiPriority w:val="2"/>
    <w:qFormat/>
    <w:rsid w:val="00515C54"/>
    <w:pPr>
      <w:numPr>
        <w:ilvl w:val="1"/>
        <w:numId w:val="7"/>
      </w:numPr>
      <w:spacing w:after="40" w:line="270" w:lineRule="atLeast"/>
    </w:pPr>
    <w:rPr>
      <w:rFonts w:ascii="Arial" w:eastAsia="Times" w:hAnsi="Arial"/>
      <w:szCs w:val="20"/>
    </w:rPr>
  </w:style>
  <w:style w:type="numbering" w:customStyle="1" w:styleId="ZZBullets">
    <w:name w:val="ZZ Bullets"/>
    <w:rsid w:val="00515C54"/>
    <w:pPr>
      <w:numPr>
        <w:numId w:val="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92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2DE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DEB"/>
    <w:rPr>
      <w:rFonts w:eastAsia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DEB"/>
    <w:rPr>
      <w:rFonts w:eastAsia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52C"/>
    <w:pPr>
      <w:spacing w:after="0" w:line="240" w:lineRule="auto"/>
    </w:pPr>
    <w:rPr>
      <w:rFonts w:eastAsia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e%20Governance\Quality\2011%20New%20Quality\Templates\Quality\Policy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EB622-E9A0-4AF5-B387-B1088050345A}"/>
      </w:docPartPr>
      <w:docPartBody>
        <w:p w:rsidR="004F3D90" w:rsidRDefault="004F3D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D90"/>
    <w:rsid w:val="0002373B"/>
    <w:rsid w:val="000F309E"/>
    <w:rsid w:val="004D7F4B"/>
    <w:rsid w:val="004F3D90"/>
    <w:rsid w:val="005B7FFC"/>
    <w:rsid w:val="00664601"/>
    <w:rsid w:val="00664AFD"/>
    <w:rsid w:val="00767C1F"/>
    <w:rsid w:val="008B2226"/>
    <w:rsid w:val="008B72D6"/>
    <w:rsid w:val="00925645"/>
    <w:rsid w:val="00A04CA6"/>
    <w:rsid w:val="00D41D9F"/>
    <w:rsid w:val="00D977A6"/>
    <w:rsid w:val="00E34502"/>
    <w:rsid w:val="00E758C5"/>
    <w:rsid w:val="00F8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Brisbane North PHN">
      <a:dk1>
        <a:sysClr val="windowText" lastClr="000000"/>
      </a:dk1>
      <a:lt1>
        <a:sysClr val="window" lastClr="FFFFFF"/>
      </a:lt1>
      <a:dk2>
        <a:srgbClr val="003E6A"/>
      </a:dk2>
      <a:lt2>
        <a:srgbClr val="FFFFFF"/>
      </a:lt2>
      <a:accent1>
        <a:srgbClr val="003E6A"/>
      </a:accent1>
      <a:accent2>
        <a:srgbClr val="777777"/>
      </a:accent2>
      <a:accent3>
        <a:srgbClr val="FA8D29"/>
      </a:accent3>
      <a:accent4>
        <a:srgbClr val="D9D9D9"/>
      </a:accent4>
      <a:accent5>
        <a:srgbClr val="C5C5C5"/>
      </a:accent5>
      <a:accent6>
        <a:srgbClr val="FBB16D"/>
      </a:accent6>
      <a:hlink>
        <a:srgbClr val="003E6A"/>
      </a:hlink>
      <a:folHlink>
        <a:srgbClr val="777777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d1716c-9572-42d3-b4bd-88656f632ec3" xsi:nil="true"/>
    <SharedWithUsers xmlns="8d027909-a72e-4cba-b0d7-b9fc850e636e">
      <UserInfo>
        <DisplayName>Louise Luparia</DisplayName>
        <AccountId>32731</AccountId>
        <AccountType/>
      </UserInfo>
      <UserInfo>
        <DisplayName>Michelle Bruckner</DisplayName>
        <AccountId>30118</AccountId>
        <AccountType/>
      </UserInfo>
      <UserInfo>
        <DisplayName>Admin Integration</DisplayName>
        <AccountId>19794</AccountId>
        <AccountType/>
      </UserInfo>
      <UserInfo>
        <DisplayName>Rachelle Foreman</DisplayName>
        <AccountId>22686</AccountId>
        <AccountType/>
      </UserInfo>
      <UserInfo>
        <DisplayName>Gai Lemon</DisplayName>
        <AccountId>180</AccountId>
        <AccountType/>
      </UserInfo>
      <UserInfo>
        <DisplayName>Jayne Mason-Johnson</DisplayName>
        <AccountId>31495</AccountId>
        <AccountType/>
      </UserInfo>
    </SharedWithUsers>
    <lcf76f155ced4ddcb4097134ff3c332f xmlns="25ac1df6-f93f-493a-9058-82faae09bb4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97D4EAEBC184CBEE99D14B0E41B9C" ma:contentTypeVersion="22" ma:contentTypeDescription="Create a new document." ma:contentTypeScope="" ma:versionID="44fce77242afdb74d7332485321ba348">
  <xsd:schema xmlns:xsd="http://www.w3.org/2001/XMLSchema" xmlns:xs="http://www.w3.org/2001/XMLSchema" xmlns:p="http://schemas.microsoft.com/office/2006/metadata/properties" xmlns:ns2="25ac1df6-f93f-493a-9058-82faae09bb40" xmlns:ns3="8d027909-a72e-4cba-b0d7-b9fc850e636e" xmlns:ns4="41d1716c-9572-42d3-b4bd-88656f632ec3" targetNamespace="http://schemas.microsoft.com/office/2006/metadata/properties" ma:root="true" ma:fieldsID="d9b3008e03afb583c24c00d2379b04ea" ns2:_="" ns3:_="" ns4:_="">
    <xsd:import namespace="25ac1df6-f93f-493a-9058-82faae09bb40"/>
    <xsd:import namespace="8d027909-a72e-4cba-b0d7-b9fc850e636e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c1df6-f93f-493a-9058-82faae09b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7909-a72e-4cba-b0d7-b9fc850e6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A7BFA-1149-491C-9080-E54552FEF9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06707-2A64-410B-B31C-F391237D03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31D3F6-53A3-460A-9195-ADBCBF661BF0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8d027909-a72e-4cba-b0d7-b9fc850e636e"/>
    <ds:schemaRef ds:uri="25ac1df6-f93f-493a-9058-82faae09bb40"/>
  </ds:schemaRefs>
</ds:datastoreItem>
</file>

<file path=customXml/itemProps4.xml><?xml version="1.0" encoding="utf-8"?>
<ds:datastoreItem xmlns:ds="http://schemas.openxmlformats.org/officeDocument/2006/customXml" ds:itemID="{43D70EDD-BDDC-498B-97F5-3DC8AC47B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c1df6-f93f-493a-9058-82faae09bb40"/>
    <ds:schemaRef ds:uri="8d027909-a72e-4cba-b0d7-b9fc850e636e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0</TotalTime>
  <Pages>3</Pages>
  <Words>298</Words>
  <Characters>1704</Characters>
  <Application>Microsoft Office Word</Application>
  <DocSecurity>2</DocSecurity>
  <Lines>121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and Procedures</vt:lpstr>
    </vt:vector>
  </TitlesOfParts>
  <Company>Toshiba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and Procedures</dc:title>
  <dc:creator>Michele Hayes</dc:creator>
  <cp:lastModifiedBy>Jayne Mason-Johnson</cp:lastModifiedBy>
  <cp:revision>2</cp:revision>
  <cp:lastPrinted>2019-11-04T01:05:00Z</cp:lastPrinted>
  <dcterms:created xsi:type="dcterms:W3CDTF">2026-06-25T00:47:00Z</dcterms:created>
  <dcterms:modified xsi:type="dcterms:W3CDTF">2026-06-25T00:47:00Z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0x010100DFC97D4EAEBC184CBEE99D14B0E41B9C</vt:lpwstr>
  </property>
  <property fmtid="{D5CDD505-2E9C-101B-9397-08002B2CF9AE}" pid="3" name="Category0">
    <vt:lpwstr>12;#Quality Management System|e45482bb-0d0e-4656-b8ac-b7b0e00fc10d</vt:lpwstr>
  </property>
  <property fmtid="{D5CDD505-2E9C-101B-9397-08002B2CF9AE}" pid="4" name="aab0ca26a5c847c4b0956d76e1645abb">
    <vt:lpwstr>Quality Management System|e45482bb-0d0e-4656-b8ac-b7b0e00fc10d</vt:lpwstr>
  </property>
  <property fmtid="{D5CDD505-2E9C-101B-9397-08002B2CF9AE}" pid="5" name="Ownership">
    <vt:lpwstr>Executive Manager | Aged care communities</vt:lpwstr>
  </property>
  <property fmtid="{D5CDD505-2E9C-101B-9397-08002B2CF9AE}" pid="6" name="TaxCatchAll">
    <vt:lpwstr>12;#</vt:lpwstr>
  </property>
  <property fmtid="{D5CDD505-2E9C-101B-9397-08002B2CF9AE}" pid="7" name="Review date">
    <vt:filetime>2021-04-30T14:00:00Z</vt:filetime>
  </property>
  <property fmtid="{D5CDD505-2E9C-101B-9397-08002B2CF9AE}" pid="8" name="Date modified">
    <vt:filetime>2020-05-17T14:00:00Z</vt:filetime>
  </property>
  <property fmtid="{D5CDD505-2E9C-101B-9397-08002B2CF9AE}" pid="9" name="Review Period">
    <vt:lpwstr>12 months</vt:lpwstr>
  </property>
  <property fmtid="{D5CDD505-2E9C-101B-9397-08002B2CF9AE}" pid="10" name="MediaServiceImageTags">
    <vt:lpwstr/>
  </property>
</Properties>
</file>